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6E1" w:rsidRDefault="00917DF7" w:rsidP="00F737DF">
      <w:pPr>
        <w:pStyle w:val="Title"/>
      </w:pPr>
      <w:r>
        <w:t>‍‍</w:t>
      </w:r>
      <w:sdt>
        <w:sdtPr>
          <w:rPr>
            <w:sz w:val="44"/>
            <w:szCs w:val="44"/>
          </w:rPr>
          <w:alias w:val="Your Name"/>
          <w:tag w:val=""/>
          <w:id w:val="1246310863"/>
          <w:placeholder>
            <w:docPart w:val="9B85FCABC1DC41A18D81B64CA72BD91F"/>
          </w:placeholder>
          <w:dataBinding w:prefixMappings="xmlns:ns0='http://purl.org/dc/elements/1.1/' xmlns:ns1='http://schemas.openxmlformats.org/package/2006/metadata/core-properties' " w:xpath="/ns1:coreProperties[1]/ns0:creator[1]" w:storeItemID="{6C3C8BC8-F283-45AE-878A-BAB7291924A1}"/>
          <w:text/>
        </w:sdtPr>
        <w:sdtContent>
          <w:r w:rsidR="00133C52">
            <w:rPr>
              <w:sz w:val="44"/>
              <w:szCs w:val="44"/>
            </w:rPr>
            <w:t xml:space="preserve">RUNNER/ PRODUCTION ASSISTANT </w:t>
          </w:r>
        </w:sdtContent>
      </w:sdt>
    </w:p>
    <w:p w:rsidR="00F737DF" w:rsidRPr="00DB7950" w:rsidRDefault="00133C52" w:rsidP="00133C52">
      <w:pPr>
        <w:rPr>
          <w:sz w:val="20"/>
        </w:rPr>
      </w:pPr>
      <w:sdt>
        <w:sdtPr>
          <w:rPr>
            <w:sz w:val="20"/>
          </w:rPr>
          <w:alias w:val="Address"/>
          <w:tag w:val=""/>
          <w:id w:val="-593780209"/>
          <w:placeholder>
            <w:docPart w:val="6DF040FE7C28451AB1BA577C4FE2B306"/>
          </w:placeholder>
          <w:dataBinding w:prefixMappings="xmlns:ns0='http://schemas.microsoft.com/office/2006/coverPageProps' " w:xpath="/ns0:CoverPageProperties[1]/ns0:CompanyAddress[1]" w:storeItemID="{55AF091B-3C7A-41E3-B477-F2FDAA23CFDA}"/>
          <w:text/>
        </w:sdtPr>
        <w:sdtContent>
          <w:r w:rsidR="004E7BE2" w:rsidRPr="00DB7950">
            <w:rPr>
              <w:sz w:val="20"/>
            </w:rPr>
            <w:t>Jaylen.1997@hotmail.co.uk</w:t>
          </w:r>
        </w:sdtContent>
      </w:sdt>
      <w:r w:rsidR="00917DF7" w:rsidRPr="00DB7950">
        <w:rPr>
          <w:sz w:val="20"/>
        </w:rPr>
        <w:t> | </w:t>
      </w:r>
      <w:sdt>
        <w:sdtPr>
          <w:rPr>
            <w:sz w:val="20"/>
          </w:rPr>
          <w:alias w:val="Telephone"/>
          <w:tag w:val=""/>
          <w:id w:val="-1416317146"/>
          <w:placeholder>
            <w:docPart w:val="75E3125BD911419BA5150D06C3274A80"/>
          </w:placeholder>
          <w:dataBinding w:prefixMappings="xmlns:ns0='http://schemas.microsoft.com/office/2006/coverPageProps' " w:xpath="/ns0:CoverPageProperties[1]/ns0:CompanyPhone[1]" w:storeItemID="{55AF091B-3C7A-41E3-B477-F2FDAA23CFDA}"/>
          <w:text/>
        </w:sdtPr>
        <w:sdtContent>
          <w:r w:rsidR="004E7BE2" w:rsidRPr="00DB7950">
            <w:rPr>
              <w:sz w:val="20"/>
            </w:rPr>
            <w:t>07947607939</w:t>
          </w:r>
        </w:sdtContent>
      </w:sdt>
      <w:r w:rsidR="00F737DF" w:rsidRPr="00DB7950">
        <w:rPr>
          <w:sz w:val="20"/>
        </w:rPr>
        <w:t> | High Wycombe based</w:t>
      </w:r>
      <w:r>
        <w:rPr>
          <w:sz w:val="20"/>
        </w:rPr>
        <w:t xml:space="preserve"> </w:t>
      </w:r>
      <w:r w:rsidRPr="00DB7950">
        <w:rPr>
          <w:sz w:val="20"/>
        </w:rPr>
        <w:t>|</w:t>
      </w:r>
      <w:r>
        <w:rPr>
          <w:sz w:val="20"/>
        </w:rPr>
        <w:t xml:space="preserve"> references available on request  </w:t>
      </w:r>
    </w:p>
    <w:p w:rsidR="00AF0294" w:rsidRPr="006B7ADB" w:rsidRDefault="004E7BE2" w:rsidP="008578C9">
      <w:pPr>
        <w:pStyle w:val="SectionHeading"/>
        <w:spacing w:after="0"/>
        <w:rPr>
          <w:sz w:val="22"/>
          <w:szCs w:val="22"/>
        </w:rPr>
      </w:pPr>
      <w:r w:rsidRPr="006B7ADB">
        <w:rPr>
          <w:sz w:val="22"/>
          <w:szCs w:val="22"/>
        </w:rPr>
        <w:t>PERSONAL STATEMENT</w:t>
      </w:r>
    </w:p>
    <w:p w:rsidR="00AF0294" w:rsidRPr="009C7C89" w:rsidRDefault="00AF0294" w:rsidP="008578C9">
      <w:pPr>
        <w:spacing w:after="0"/>
        <w:rPr>
          <w:sz w:val="20"/>
        </w:rPr>
      </w:pPr>
      <w:r w:rsidRPr="009C7C89">
        <w:rPr>
          <w:sz w:val="20"/>
        </w:rPr>
        <w:t xml:space="preserve">Looking </w:t>
      </w:r>
      <w:r w:rsidR="00DE4AA3" w:rsidRPr="009C7C89">
        <w:rPr>
          <w:sz w:val="20"/>
        </w:rPr>
        <w:t>to gain experience</w:t>
      </w:r>
      <w:r w:rsidRPr="009C7C89">
        <w:rPr>
          <w:sz w:val="20"/>
        </w:rPr>
        <w:t xml:space="preserve"> in film and television production,</w:t>
      </w:r>
      <w:r w:rsidR="00AD542A" w:rsidRPr="009C7C89">
        <w:rPr>
          <w:sz w:val="20"/>
        </w:rPr>
        <w:t xml:space="preserve"> I have picked up many notable skills so far but I’d like to be pushed even further to progress in my career. I have </w:t>
      </w:r>
      <w:r w:rsidR="00060A46" w:rsidRPr="009C7C89">
        <w:rPr>
          <w:sz w:val="20"/>
        </w:rPr>
        <w:t>a positive attitude to work and am willing to do long days. I’m extremely personable, approachable and very cooperative in a team as well as being able to complete tasks solo. I’m currently in my 3</w:t>
      </w:r>
      <w:r w:rsidR="00060A46" w:rsidRPr="009C7C89">
        <w:rPr>
          <w:sz w:val="20"/>
          <w:vertAlign w:val="superscript"/>
        </w:rPr>
        <w:t>rd</w:t>
      </w:r>
      <w:r w:rsidR="00060A46" w:rsidRPr="009C7C89">
        <w:rPr>
          <w:sz w:val="20"/>
        </w:rPr>
        <w:t xml:space="preserve"> year of university and expected a 2:1overall.</w:t>
      </w:r>
      <w:r w:rsidR="00DE4AA3" w:rsidRPr="009C7C89">
        <w:rPr>
          <w:sz w:val="20"/>
        </w:rPr>
        <w:t xml:space="preserve"> I’m also learning to drive, and expected to be </w:t>
      </w:r>
      <w:r w:rsidR="009D60DE" w:rsidRPr="009C7C89">
        <w:rPr>
          <w:sz w:val="20"/>
        </w:rPr>
        <w:t xml:space="preserve">holding a full license early this </w:t>
      </w:r>
      <w:r w:rsidR="00DE4AA3" w:rsidRPr="009C7C89">
        <w:rPr>
          <w:sz w:val="20"/>
        </w:rPr>
        <w:t>year.</w:t>
      </w:r>
    </w:p>
    <w:p w:rsidR="00B726E1" w:rsidRPr="009C7C89" w:rsidRDefault="00AF0294" w:rsidP="008578C9">
      <w:pPr>
        <w:pStyle w:val="SectionHeading"/>
        <w:spacing w:after="0"/>
        <w:rPr>
          <w:sz w:val="20"/>
        </w:rPr>
      </w:pPr>
      <w:r w:rsidRPr="009C7C89">
        <w:rPr>
          <w:sz w:val="20"/>
        </w:rPr>
        <w:t xml:space="preserve"> </w:t>
      </w:r>
      <w:r w:rsidR="00917DF7" w:rsidRPr="009C7C89">
        <w:rPr>
          <w:sz w:val="20"/>
        </w:rPr>
        <w:t>Education</w:t>
      </w:r>
    </w:p>
    <w:p w:rsidR="00B726E1" w:rsidRPr="009C7C89" w:rsidRDefault="004E7BE2" w:rsidP="008578C9">
      <w:pPr>
        <w:pStyle w:val="Subsection"/>
        <w:spacing w:before="100" w:after="0"/>
        <w:rPr>
          <w:sz w:val="20"/>
        </w:rPr>
      </w:pPr>
      <w:r w:rsidRPr="009C7C89">
        <w:rPr>
          <w:sz w:val="20"/>
        </w:rPr>
        <w:t xml:space="preserve">BA HONS FILM AND TV PRODUCTION| 2015-2018 </w:t>
      </w:r>
      <w:r w:rsidR="00917DF7" w:rsidRPr="009C7C89">
        <w:rPr>
          <w:sz w:val="20"/>
        </w:rPr>
        <w:t>| </w:t>
      </w:r>
      <w:r w:rsidRPr="009C7C89">
        <w:rPr>
          <w:sz w:val="20"/>
        </w:rPr>
        <w:t>BUCKS NEW UNI</w:t>
      </w:r>
    </w:p>
    <w:p w:rsidR="00A06744" w:rsidRPr="009C7C89" w:rsidRDefault="00A06744" w:rsidP="008578C9">
      <w:pPr>
        <w:spacing w:after="0"/>
        <w:rPr>
          <w:sz w:val="20"/>
        </w:rPr>
      </w:pPr>
      <w:r w:rsidRPr="009C7C89">
        <w:rPr>
          <w:sz w:val="20"/>
        </w:rPr>
        <w:t xml:space="preserve">Modules include: </w:t>
      </w:r>
      <w:r w:rsidR="00AF0294" w:rsidRPr="009C7C89">
        <w:rPr>
          <w:sz w:val="20"/>
        </w:rPr>
        <w:t xml:space="preserve">Production skills, Technical skills, </w:t>
      </w:r>
      <w:r w:rsidR="00DE4AA3" w:rsidRPr="009C7C89">
        <w:rPr>
          <w:sz w:val="20"/>
        </w:rPr>
        <w:t>Live Broadcast and E</w:t>
      </w:r>
      <w:r w:rsidR="00AF0294" w:rsidRPr="009C7C89">
        <w:rPr>
          <w:sz w:val="20"/>
        </w:rPr>
        <w:t>vents.</w:t>
      </w:r>
    </w:p>
    <w:sdt>
      <w:sdtPr>
        <w:rPr>
          <w:b w:val="0"/>
          <w:bCs w:val="0"/>
          <w:caps w:val="0"/>
          <w:color w:val="404040" w:themeColor="text1" w:themeTint="BF"/>
          <w:sz w:val="20"/>
        </w:rPr>
        <w:id w:val="-1106653387"/>
        <w15:repeatingSection/>
      </w:sdtPr>
      <w:sdtContent>
        <w:sdt>
          <w:sdtPr>
            <w:rPr>
              <w:b w:val="0"/>
              <w:bCs w:val="0"/>
              <w:caps w:val="0"/>
              <w:color w:val="404040" w:themeColor="text1" w:themeTint="BF"/>
              <w:sz w:val="20"/>
            </w:rPr>
            <w:id w:val="-514004892"/>
            <w:placeholder>
              <w:docPart w:val="0D564CA88D0149CC939476C9D498E9AD"/>
            </w:placeholder>
            <w15:repeatingSectionItem/>
          </w:sdtPr>
          <w:sdtContent>
            <w:p w:rsidR="00A06744" w:rsidRPr="009C7C89" w:rsidRDefault="00A06744" w:rsidP="008578C9">
              <w:pPr>
                <w:pStyle w:val="Subsection"/>
                <w:spacing w:after="0"/>
                <w:rPr>
                  <w:sz w:val="20"/>
                </w:rPr>
              </w:pPr>
              <w:r w:rsidRPr="009C7C89">
                <w:rPr>
                  <w:sz w:val="20"/>
                </w:rPr>
                <w:t>level 3 business</w:t>
              </w:r>
              <w:r w:rsidR="00917DF7" w:rsidRPr="009C7C89">
                <w:rPr>
                  <w:sz w:val="20"/>
                </w:rPr>
                <w:t> | </w:t>
              </w:r>
              <w:r w:rsidRPr="009C7C89">
                <w:rPr>
                  <w:sz w:val="20"/>
                </w:rPr>
                <w:t>2015</w:t>
              </w:r>
              <w:r w:rsidR="00917DF7" w:rsidRPr="009C7C89">
                <w:rPr>
                  <w:sz w:val="20"/>
                </w:rPr>
                <w:t> | </w:t>
              </w:r>
              <w:r w:rsidRPr="009C7C89">
                <w:rPr>
                  <w:sz w:val="20"/>
                </w:rPr>
                <w:t>GRADE: merit</w:t>
              </w:r>
            </w:p>
            <w:p w:rsidR="00B726E1" w:rsidRPr="009C7C89" w:rsidRDefault="00A06744" w:rsidP="008578C9">
              <w:pPr>
                <w:spacing w:after="0"/>
                <w:rPr>
                  <w:sz w:val="20"/>
                </w:rPr>
              </w:pPr>
              <w:r w:rsidRPr="009C7C89">
                <w:rPr>
                  <w:sz w:val="20"/>
                </w:rPr>
                <w:t xml:space="preserve">Relatable modules: </w:t>
              </w:r>
              <w:r w:rsidR="00DE4AA3" w:rsidRPr="009C7C89">
                <w:rPr>
                  <w:sz w:val="20"/>
                </w:rPr>
                <w:t xml:space="preserve"> Business C</w:t>
              </w:r>
              <w:r w:rsidR="004D3228" w:rsidRPr="009C7C89">
                <w:rPr>
                  <w:sz w:val="20"/>
                </w:rPr>
                <w:t xml:space="preserve">ommunication, </w:t>
              </w:r>
              <w:r w:rsidR="00DE4AA3" w:rsidRPr="009C7C89">
                <w:rPr>
                  <w:sz w:val="20"/>
                </w:rPr>
                <w:t>R</w:t>
              </w:r>
              <w:r w:rsidR="004D3228" w:rsidRPr="009C7C89">
                <w:rPr>
                  <w:sz w:val="20"/>
                </w:rPr>
                <w:t xml:space="preserve">ecruitment </w:t>
              </w:r>
              <w:r w:rsidR="00DE4AA3" w:rsidRPr="009C7C89">
                <w:rPr>
                  <w:sz w:val="20"/>
                </w:rPr>
                <w:t>and S</w:t>
              </w:r>
              <w:r w:rsidR="004D3228" w:rsidRPr="009C7C89">
                <w:rPr>
                  <w:sz w:val="20"/>
                </w:rPr>
                <w:t>election</w:t>
              </w:r>
              <w:r w:rsidR="00DE4AA3" w:rsidRPr="009C7C89">
                <w:rPr>
                  <w:sz w:val="20"/>
                </w:rPr>
                <w:t xml:space="preserve"> and Market R</w:t>
              </w:r>
              <w:r w:rsidR="00AF0294" w:rsidRPr="009C7C89">
                <w:rPr>
                  <w:sz w:val="20"/>
                </w:rPr>
                <w:t>esearch.</w:t>
              </w:r>
            </w:p>
          </w:sdtContent>
        </w:sdt>
        <w:sdt>
          <w:sdtPr>
            <w:rPr>
              <w:b w:val="0"/>
              <w:bCs w:val="0"/>
              <w:caps w:val="0"/>
              <w:color w:val="404040" w:themeColor="text1" w:themeTint="BF"/>
              <w:sz w:val="20"/>
            </w:rPr>
            <w:id w:val="-458185968"/>
            <w:placeholder>
              <w:docPart w:val="2CBDF04C21C244F3B86E4F3E19CF5CE7"/>
            </w:placeholder>
            <w15:repeatingSectionItem/>
          </w:sdtPr>
          <w:sdtContent>
            <w:p w:rsidR="00A06744" w:rsidRPr="009C7C89" w:rsidRDefault="00A06744" w:rsidP="008578C9">
              <w:pPr>
                <w:pStyle w:val="Subsection"/>
                <w:spacing w:after="0"/>
                <w:rPr>
                  <w:sz w:val="20"/>
                </w:rPr>
              </w:pPr>
              <w:r w:rsidRPr="009C7C89">
                <w:rPr>
                  <w:sz w:val="20"/>
                </w:rPr>
                <w:t xml:space="preserve">level 3 FORENSIC SCIENCES | 2015 | GRADE: DOUBLE DISTICTION </w:t>
              </w:r>
            </w:p>
            <w:p w:rsidR="00AF0294" w:rsidRPr="009C7C89" w:rsidRDefault="00A06744" w:rsidP="008578C9">
              <w:pPr>
                <w:spacing w:after="0"/>
                <w:rPr>
                  <w:sz w:val="20"/>
                </w:rPr>
              </w:pPr>
              <w:r w:rsidRPr="009C7C89">
                <w:rPr>
                  <w:sz w:val="20"/>
                </w:rPr>
                <w:t>Relatable modules:</w:t>
              </w:r>
              <w:r w:rsidR="004D3228" w:rsidRPr="009C7C89">
                <w:rPr>
                  <w:sz w:val="20"/>
                </w:rPr>
                <w:t xml:space="preserve"> </w:t>
              </w:r>
              <w:r w:rsidR="00DE4AA3" w:rsidRPr="009C7C89">
                <w:rPr>
                  <w:sz w:val="20"/>
                </w:rPr>
                <w:t>F</w:t>
              </w:r>
              <w:r w:rsidR="004D3228" w:rsidRPr="009C7C89">
                <w:rPr>
                  <w:sz w:val="20"/>
                </w:rPr>
                <w:t xml:space="preserve">orensic </w:t>
              </w:r>
              <w:r w:rsidR="00DE4AA3" w:rsidRPr="009C7C89">
                <w:rPr>
                  <w:sz w:val="20"/>
                </w:rPr>
                <w:t>P</w:t>
              </w:r>
              <w:r w:rsidR="004D3228" w:rsidRPr="009C7C89">
                <w:rPr>
                  <w:sz w:val="20"/>
                </w:rPr>
                <w:t>hotography</w:t>
              </w:r>
              <w:r w:rsidR="00DE4AA3" w:rsidRPr="009C7C89">
                <w:rPr>
                  <w:sz w:val="20"/>
                </w:rPr>
                <w:t>.</w:t>
              </w:r>
              <w:r w:rsidR="004D3228" w:rsidRPr="009C7C89">
                <w:rPr>
                  <w:sz w:val="20"/>
                </w:rPr>
                <w:t xml:space="preserve"> </w:t>
              </w:r>
            </w:p>
          </w:sdtContent>
        </w:sdt>
        <w:sdt>
          <w:sdtPr>
            <w:rPr>
              <w:b w:val="0"/>
              <w:bCs w:val="0"/>
              <w:caps w:val="0"/>
              <w:color w:val="404040" w:themeColor="text1" w:themeTint="BF"/>
              <w:sz w:val="20"/>
            </w:rPr>
            <w:id w:val="-1154214139"/>
            <w:placeholder>
              <w:docPart w:val="2422AA4A8BCC4961A00A39A113C56341"/>
            </w:placeholder>
            <w15:repeatingSectionItem/>
          </w:sdtPr>
          <w:sdtContent>
            <w:p w:rsidR="006B7ADB" w:rsidRPr="009C7C89" w:rsidRDefault="006B7ADB" w:rsidP="008578C9">
              <w:pPr>
                <w:pStyle w:val="Subsection"/>
                <w:spacing w:after="0"/>
                <w:rPr>
                  <w:sz w:val="20"/>
                </w:rPr>
              </w:pPr>
              <w:r w:rsidRPr="009C7C89">
                <w:rPr>
                  <w:sz w:val="20"/>
                </w:rPr>
                <w:t xml:space="preserve">7 GCSE’s OR EQUIVALENT | 2013 | GRADE: B-C </w:t>
              </w:r>
            </w:p>
            <w:p w:rsidR="006B7ADB" w:rsidRPr="009C7C89" w:rsidRDefault="006B7ADB" w:rsidP="008578C9">
              <w:pPr>
                <w:spacing w:after="0"/>
                <w:rPr>
                  <w:sz w:val="20"/>
                </w:rPr>
              </w:pPr>
              <w:r w:rsidRPr="009C7C89">
                <w:rPr>
                  <w:sz w:val="20"/>
                </w:rPr>
                <w:t>Including: Math’s and English</w:t>
              </w:r>
            </w:p>
          </w:sdtContent>
        </w:sdt>
      </w:sdtContent>
    </w:sdt>
    <w:p w:rsidR="008B263B" w:rsidRPr="006B7ADB" w:rsidRDefault="008B263B" w:rsidP="008578C9">
      <w:pPr>
        <w:pStyle w:val="SectionHeading"/>
        <w:spacing w:after="0"/>
        <w:rPr>
          <w:sz w:val="22"/>
          <w:szCs w:val="22"/>
        </w:rPr>
      </w:pPr>
      <w:r w:rsidRPr="006B7ADB">
        <w:rPr>
          <w:sz w:val="22"/>
          <w:szCs w:val="22"/>
        </w:rPr>
        <w:t>Media Experience</w:t>
      </w:r>
    </w:p>
    <w:p w:rsidR="008B263B" w:rsidRPr="000C236A" w:rsidRDefault="008B263B" w:rsidP="008578C9">
      <w:pPr>
        <w:pStyle w:val="Subsection"/>
        <w:spacing w:before="100" w:after="0"/>
        <w:rPr>
          <w:sz w:val="20"/>
        </w:rPr>
      </w:pPr>
      <w:r w:rsidRPr="000C236A">
        <w:rPr>
          <w:sz w:val="20"/>
        </w:rPr>
        <w:t>BBC INTRODUCING | LIVE MUSIC VIDEOS | 2016-2017</w:t>
      </w:r>
    </w:p>
    <w:p w:rsidR="008B263B" w:rsidRPr="000C236A" w:rsidRDefault="008B263B" w:rsidP="008578C9">
      <w:pPr>
        <w:pStyle w:val="ListBullet"/>
        <w:spacing w:after="0"/>
        <w:rPr>
          <w:sz w:val="20"/>
        </w:rPr>
      </w:pPr>
      <w:r w:rsidRPr="000C236A">
        <w:rPr>
          <w:sz w:val="20"/>
        </w:rPr>
        <w:t xml:space="preserve">In this role, I was able to take on different roles from producer, vison mixer and cameraman. The purpose was to create a set of live style music videos for many different bands through the BBC INTRODUCING Label. During my year working on BBC INTRO shoots I took on many roles my first being Producer, it was my job to make sure that adequate contact had been made to a band we had been set up with. I personally was the ‘go to’ person for the band so any issues or requests that they had I would deal with appropriately and similarly with the crew, making sure crew sheets had been created with correct information. </w:t>
      </w:r>
    </w:p>
    <w:sdt>
      <w:sdtPr>
        <w:rPr>
          <w:b w:val="0"/>
          <w:bCs w:val="0"/>
          <w:caps w:val="0"/>
          <w:color w:val="404040" w:themeColor="text1" w:themeTint="BF"/>
          <w:sz w:val="20"/>
        </w:rPr>
        <w:id w:val="417760904"/>
        <w15:repeatingSection/>
      </w:sdtPr>
      <w:sdtContent>
        <w:sdt>
          <w:sdtPr>
            <w:rPr>
              <w:b w:val="0"/>
              <w:bCs w:val="0"/>
              <w:caps w:val="0"/>
              <w:color w:val="404040" w:themeColor="text1" w:themeTint="BF"/>
              <w:sz w:val="20"/>
            </w:rPr>
            <w:id w:val="-1773932447"/>
            <w:placeholder>
              <w:docPart w:val="2E4B1F49C0F24A749C5FA62E1B694E38"/>
            </w:placeholder>
            <w15:repeatingSectionItem/>
          </w:sdtPr>
          <w:sdtContent>
            <w:p w:rsidR="008B263B" w:rsidRPr="000C236A" w:rsidRDefault="008B263B" w:rsidP="008578C9">
              <w:pPr>
                <w:pStyle w:val="Subsection"/>
                <w:spacing w:after="0"/>
                <w:rPr>
                  <w:sz w:val="20"/>
                </w:rPr>
              </w:pPr>
              <w:r w:rsidRPr="000C236A">
                <w:rPr>
                  <w:sz w:val="20"/>
                </w:rPr>
                <w:t>reading football club | live OB | 2016 - 2017</w:t>
              </w:r>
            </w:p>
            <w:p w:rsidR="008B263B" w:rsidRPr="000C236A" w:rsidRDefault="008B263B" w:rsidP="008578C9">
              <w:pPr>
                <w:pStyle w:val="ListBullet"/>
                <w:spacing w:after="0"/>
                <w:rPr>
                  <w:sz w:val="20"/>
                </w:rPr>
              </w:pPr>
              <w:r w:rsidRPr="000C236A">
                <w:rPr>
                  <w:sz w:val="20"/>
                </w:rPr>
                <w:t>Filmed football matches at the reading football club my roles included vision mixer and racks engineer. These were extremely technical roles so I needed to be sure how exactly to use the equipment. Due to the nature of the job I had to be very reactive as anything could change at a moment’s notice.</w:t>
              </w:r>
            </w:p>
            <w:p w:rsidR="006B7ADB" w:rsidRPr="000C236A" w:rsidRDefault="00133C52" w:rsidP="008578C9">
              <w:pPr>
                <w:pStyle w:val="ListBullet"/>
                <w:numPr>
                  <w:ilvl w:val="0"/>
                  <w:numId w:val="0"/>
                </w:numPr>
                <w:spacing w:after="0"/>
                <w:rPr>
                  <w:sz w:val="20"/>
                </w:rPr>
              </w:pPr>
            </w:p>
          </w:sdtContent>
        </w:sdt>
        <w:sdt>
          <w:sdtPr>
            <w:rPr>
              <w:b w:val="0"/>
              <w:bCs w:val="0"/>
              <w:caps w:val="0"/>
              <w:color w:val="404040" w:themeColor="text1" w:themeTint="BF"/>
              <w:sz w:val="20"/>
            </w:rPr>
            <w:id w:val="2139912688"/>
            <w:placeholder>
              <w:docPart w:val="BF2CB19CC5CC487D83AFCD0D74F3CA22"/>
            </w:placeholder>
            <w15:repeatingSectionItem/>
          </w:sdtPr>
          <w:sdtContent>
            <w:p w:rsidR="008B263B" w:rsidRPr="000C236A" w:rsidRDefault="008B263B" w:rsidP="008578C9">
              <w:pPr>
                <w:pStyle w:val="Subsection"/>
                <w:spacing w:after="0"/>
                <w:rPr>
                  <w:sz w:val="20"/>
                </w:rPr>
              </w:pPr>
              <w:r w:rsidRPr="000C236A">
                <w:rPr>
                  <w:sz w:val="20"/>
                </w:rPr>
                <w:t>hornet show| chat show| 2017</w:t>
              </w:r>
            </w:p>
            <w:p w:rsidR="008B263B" w:rsidRPr="000C236A" w:rsidRDefault="008B263B" w:rsidP="008578C9">
              <w:pPr>
                <w:pStyle w:val="ListBullet"/>
                <w:spacing w:after="0"/>
                <w:rPr>
                  <w:sz w:val="20"/>
                </w:rPr>
              </w:pPr>
              <w:r w:rsidRPr="000C236A">
                <w:rPr>
                  <w:sz w:val="20"/>
                </w:rPr>
                <w:t xml:space="preserve">This is a chat show for Watford football club and my role was clapper and floor manager. As part of the role I had to meet and greet guests and hosts, take care of VIP guests, keep in contact with the whole crew and be conscious of timings and troubleshoot any issues that arose on the day. </w:t>
              </w:r>
            </w:p>
          </w:sdtContent>
        </w:sdt>
        <w:sdt>
          <w:sdtPr>
            <w:rPr>
              <w:b w:val="0"/>
              <w:bCs w:val="0"/>
              <w:caps w:val="0"/>
              <w:color w:val="404040" w:themeColor="text1" w:themeTint="BF"/>
              <w:sz w:val="20"/>
            </w:rPr>
            <w:id w:val="895554581"/>
            <w:placeholder>
              <w:docPart w:val="0B20DA5EBF2140AFAE36C4FA5476B332"/>
            </w:placeholder>
            <w15:repeatingSectionItem/>
          </w:sdtPr>
          <w:sdtContent>
            <w:p w:rsidR="008B263B" w:rsidRPr="000C236A" w:rsidRDefault="008B263B" w:rsidP="008578C9">
              <w:pPr>
                <w:pStyle w:val="Subsection"/>
                <w:spacing w:after="0"/>
                <w:rPr>
                  <w:sz w:val="20"/>
                </w:rPr>
              </w:pPr>
              <w:r w:rsidRPr="000C236A">
                <w:rPr>
                  <w:sz w:val="20"/>
                </w:rPr>
                <w:t>cressex community school promo video | client video | 2017</w:t>
              </w:r>
            </w:p>
            <w:p w:rsidR="008B263B" w:rsidRPr="000C236A" w:rsidRDefault="008B263B" w:rsidP="008578C9">
              <w:pPr>
                <w:pStyle w:val="ListBullet"/>
                <w:spacing w:after="0"/>
                <w:rPr>
                  <w:sz w:val="20"/>
                </w:rPr>
              </w:pPr>
              <w:r w:rsidRPr="000C236A">
                <w:rPr>
                  <w:sz w:val="20"/>
                </w:rPr>
                <w:t xml:space="preserve">Produced a short promotional video for a local school. </w:t>
              </w:r>
            </w:p>
          </w:sdtContent>
        </w:sdt>
        <w:sdt>
          <w:sdtPr>
            <w:rPr>
              <w:b w:val="0"/>
              <w:bCs w:val="0"/>
              <w:caps w:val="0"/>
              <w:color w:val="404040" w:themeColor="text1" w:themeTint="BF"/>
              <w:sz w:val="20"/>
            </w:rPr>
            <w:id w:val="-1278783862"/>
            <w:placeholder>
              <w:docPart w:val="674B717BC990473585CEBC1970840511"/>
            </w:placeholder>
            <w15:repeatingSectionItem/>
          </w:sdtPr>
          <w:sdtContent>
            <w:p w:rsidR="009D60DE" w:rsidRPr="000C236A" w:rsidRDefault="009D60DE" w:rsidP="008578C9">
              <w:pPr>
                <w:pStyle w:val="Subsection"/>
                <w:spacing w:after="0"/>
                <w:rPr>
                  <w:sz w:val="20"/>
                </w:rPr>
              </w:pPr>
              <w:r w:rsidRPr="000C236A">
                <w:rPr>
                  <w:sz w:val="20"/>
                </w:rPr>
                <w:t>cressex community school recruitment video | client video | 2018</w:t>
              </w:r>
            </w:p>
            <w:p w:rsidR="009D60DE" w:rsidRPr="000C236A" w:rsidRDefault="009D60DE" w:rsidP="008578C9">
              <w:pPr>
                <w:pStyle w:val="ListBullet"/>
                <w:spacing w:after="0"/>
                <w:rPr>
                  <w:sz w:val="20"/>
                </w:rPr>
              </w:pPr>
              <w:r w:rsidRPr="000C236A">
                <w:rPr>
                  <w:sz w:val="20"/>
                </w:rPr>
                <w:lastRenderedPageBreak/>
                <w:t xml:space="preserve">Produced a short recruitment video for a local school. </w:t>
              </w:r>
            </w:p>
          </w:sdtContent>
        </w:sdt>
        <w:sdt>
          <w:sdtPr>
            <w:rPr>
              <w:b w:val="0"/>
              <w:bCs w:val="0"/>
              <w:caps w:val="0"/>
              <w:color w:val="404040" w:themeColor="text1" w:themeTint="BF"/>
              <w:sz w:val="20"/>
            </w:rPr>
            <w:id w:val="-1250508087"/>
            <w:placeholder>
              <w:docPart w:val="6B0E6CF23CF24FD08F51151C8E5DF3DB"/>
            </w:placeholder>
            <w15:repeatingSectionItem/>
          </w:sdtPr>
          <w:sdtContent>
            <w:p w:rsidR="008B263B" w:rsidRPr="000C236A" w:rsidRDefault="008B263B" w:rsidP="008578C9">
              <w:pPr>
                <w:pStyle w:val="Subsection"/>
                <w:spacing w:after="0"/>
                <w:rPr>
                  <w:sz w:val="20"/>
                </w:rPr>
              </w:pPr>
              <w:r w:rsidRPr="000C236A">
                <w:rPr>
                  <w:sz w:val="20"/>
                </w:rPr>
                <w:t>soulandjazz.com | camera operator | 2017</w:t>
              </w:r>
              <w:r w:rsidR="009D60DE" w:rsidRPr="000C236A">
                <w:rPr>
                  <w:sz w:val="20"/>
                </w:rPr>
                <w:t>- present</w:t>
              </w:r>
            </w:p>
            <w:p w:rsidR="008B263B" w:rsidRPr="000C236A" w:rsidRDefault="008B263B" w:rsidP="008578C9">
              <w:pPr>
                <w:pStyle w:val="ListBullet"/>
                <w:spacing w:after="0"/>
                <w:rPr>
                  <w:sz w:val="20"/>
                </w:rPr>
              </w:pPr>
              <w:r w:rsidRPr="000C236A">
                <w:rPr>
                  <w:sz w:val="20"/>
                </w:rPr>
                <w:t>Worked on several music videos as a freelance camera operator.</w:t>
              </w:r>
            </w:p>
          </w:sdtContent>
        </w:sdt>
        <w:sdt>
          <w:sdtPr>
            <w:rPr>
              <w:b w:val="0"/>
              <w:bCs w:val="0"/>
              <w:caps w:val="0"/>
              <w:color w:val="404040" w:themeColor="text1" w:themeTint="BF"/>
              <w:sz w:val="20"/>
            </w:rPr>
            <w:id w:val="222879735"/>
            <w:placeholder>
              <w:docPart w:val="106F5D1E650E4AC5BABF88ED385EA0B1"/>
            </w:placeholder>
            <w15:repeatingSectionItem/>
          </w:sdtPr>
          <w:sdtContent>
            <w:p w:rsidR="009D60DE" w:rsidRPr="000C236A" w:rsidRDefault="009D60DE" w:rsidP="008578C9">
              <w:pPr>
                <w:pStyle w:val="Subsection"/>
                <w:spacing w:after="0"/>
                <w:rPr>
                  <w:sz w:val="20"/>
                </w:rPr>
              </w:pPr>
              <w:r w:rsidRPr="000C236A">
                <w:rPr>
                  <w:sz w:val="20"/>
                </w:rPr>
                <w:t>short film ‘PEACHY’ | producer | 2017</w:t>
              </w:r>
            </w:p>
            <w:p w:rsidR="009D60DE" w:rsidRPr="000C236A" w:rsidRDefault="009D60DE" w:rsidP="008578C9">
              <w:pPr>
                <w:pStyle w:val="ListBullet"/>
                <w:spacing w:after="0"/>
                <w:rPr>
                  <w:sz w:val="20"/>
                </w:rPr>
              </w:pPr>
              <w:r w:rsidRPr="000C236A">
                <w:rPr>
                  <w:sz w:val="20"/>
                </w:rPr>
                <w:t xml:space="preserve">Produced a short drama film. Link is available on request </w:t>
              </w:r>
            </w:p>
          </w:sdtContent>
        </w:sdt>
        <w:sdt>
          <w:sdtPr>
            <w:rPr>
              <w:b w:val="0"/>
              <w:bCs w:val="0"/>
              <w:caps w:val="0"/>
              <w:color w:val="404040" w:themeColor="text1" w:themeTint="BF"/>
              <w:sz w:val="20"/>
            </w:rPr>
            <w:id w:val="-123313771"/>
            <w:placeholder>
              <w:docPart w:val="303447FEF7924FABBD22FEAD62FF6C4A"/>
            </w:placeholder>
            <w15:repeatingSectionItem/>
          </w:sdtPr>
          <w:sdtContent>
            <w:p w:rsidR="009D60DE" w:rsidRPr="000C236A" w:rsidRDefault="009D60DE" w:rsidP="008578C9">
              <w:pPr>
                <w:pStyle w:val="Subsection"/>
                <w:spacing w:after="0"/>
                <w:rPr>
                  <w:sz w:val="20"/>
                </w:rPr>
              </w:pPr>
              <w:r w:rsidRPr="000C236A">
                <w:rPr>
                  <w:sz w:val="20"/>
                </w:rPr>
                <w:t>micro art film ‘BREW’ | DIRECTOR, PRODUCER | 2018</w:t>
              </w:r>
            </w:p>
            <w:p w:rsidR="009D60DE" w:rsidRPr="000C236A" w:rsidRDefault="009D60DE" w:rsidP="008578C9">
              <w:pPr>
                <w:pStyle w:val="ListBullet"/>
                <w:spacing w:after="0"/>
                <w:rPr>
                  <w:sz w:val="20"/>
                </w:rPr>
              </w:pPr>
              <w:r w:rsidRPr="000C236A">
                <w:rPr>
                  <w:sz w:val="20"/>
                </w:rPr>
                <w:t xml:space="preserve">Wrote, directed, produced and edited a short art film. Link is available on request </w:t>
              </w:r>
            </w:p>
          </w:sdtContent>
        </w:sdt>
        <w:sdt>
          <w:sdtPr>
            <w:rPr>
              <w:b w:val="0"/>
              <w:bCs w:val="0"/>
              <w:caps w:val="0"/>
              <w:color w:val="404040" w:themeColor="text1" w:themeTint="BF"/>
              <w:sz w:val="20"/>
            </w:rPr>
            <w:id w:val="-68877723"/>
            <w:placeholder>
              <w:docPart w:val="89A0C8F3CE954F159F9675DC3A5334A4"/>
            </w:placeholder>
            <w15:repeatingSectionItem/>
          </w:sdtPr>
          <w:sdtContent>
            <w:p w:rsidR="009D60DE" w:rsidRPr="000C236A" w:rsidRDefault="009D60DE" w:rsidP="008578C9">
              <w:pPr>
                <w:pStyle w:val="Subsection"/>
                <w:spacing w:after="0"/>
                <w:rPr>
                  <w:sz w:val="20"/>
                </w:rPr>
              </w:pPr>
              <w:r w:rsidRPr="000C236A">
                <w:rPr>
                  <w:sz w:val="20"/>
                </w:rPr>
                <w:t>sh</w:t>
              </w:r>
              <w:r w:rsidR="00133C52">
                <w:rPr>
                  <w:sz w:val="20"/>
                </w:rPr>
                <w:t>ort film ‘FIXATION’ | 1</w:t>
              </w:r>
              <w:r w:rsidR="00133C52" w:rsidRPr="00133C52">
                <w:rPr>
                  <w:sz w:val="20"/>
                  <w:vertAlign w:val="superscript"/>
                </w:rPr>
                <w:t>ST</w:t>
              </w:r>
              <w:r w:rsidR="00133C52">
                <w:rPr>
                  <w:sz w:val="20"/>
                </w:rPr>
                <w:t xml:space="preserve"> Assis</w:t>
              </w:r>
              <w:r w:rsidRPr="000C236A">
                <w:rPr>
                  <w:sz w:val="20"/>
                </w:rPr>
                <w:t>tant director | 2018</w:t>
              </w:r>
            </w:p>
            <w:p w:rsidR="009D60DE" w:rsidRPr="000C236A" w:rsidRDefault="009D60DE" w:rsidP="008578C9">
              <w:pPr>
                <w:pStyle w:val="ListBullet"/>
                <w:spacing w:after="0"/>
                <w:rPr>
                  <w:sz w:val="20"/>
                </w:rPr>
              </w:pPr>
              <w:r w:rsidRPr="000C236A">
                <w:rPr>
                  <w:sz w:val="20"/>
                </w:rPr>
                <w:t xml:space="preserve">Assisted scheduling and other logistics of the shoot. Link is available on request, reference from the director and producer, is also available on request  </w:t>
              </w:r>
            </w:p>
          </w:sdtContent>
        </w:sdt>
        <w:sdt>
          <w:sdtPr>
            <w:rPr>
              <w:b w:val="0"/>
              <w:bCs w:val="0"/>
              <w:caps w:val="0"/>
              <w:color w:val="404040" w:themeColor="text1" w:themeTint="BF"/>
              <w:sz w:val="20"/>
            </w:rPr>
            <w:id w:val="197751268"/>
            <w:placeholder>
              <w:docPart w:val="888CFC8099D64BC8AEE1E296279136BD"/>
            </w:placeholder>
            <w15:repeatingSectionItem/>
          </w:sdtPr>
          <w:sdtContent>
            <w:p w:rsidR="009D60DE" w:rsidRPr="000C236A" w:rsidRDefault="009D60DE" w:rsidP="008578C9">
              <w:pPr>
                <w:pStyle w:val="Subsection"/>
                <w:spacing w:after="0"/>
                <w:rPr>
                  <w:sz w:val="20"/>
                </w:rPr>
              </w:pPr>
              <w:r w:rsidRPr="000C236A">
                <w:rPr>
                  <w:sz w:val="20"/>
                </w:rPr>
                <w:t>short</w:t>
              </w:r>
              <w:r w:rsidR="00133C52">
                <w:rPr>
                  <w:sz w:val="20"/>
                </w:rPr>
                <w:t xml:space="preserve"> film ‘chris and omari’ | ASSIS</w:t>
              </w:r>
              <w:r w:rsidRPr="000C236A">
                <w:rPr>
                  <w:sz w:val="20"/>
                </w:rPr>
                <w:t>TANT producer | 2018</w:t>
              </w:r>
            </w:p>
            <w:p w:rsidR="009D60DE" w:rsidRPr="000C236A" w:rsidRDefault="009D60DE" w:rsidP="008578C9">
              <w:pPr>
                <w:pStyle w:val="ListBullet"/>
                <w:spacing w:after="0"/>
                <w:rPr>
                  <w:sz w:val="20"/>
                </w:rPr>
              </w:pPr>
              <w:r w:rsidRPr="000C236A">
                <w:rPr>
                  <w:sz w:val="20"/>
                </w:rPr>
                <w:t xml:space="preserve">Assisted scheduling and other logistics of the shoot. Link is available on request, reference from the director and producer, is also available on request  </w:t>
              </w:r>
            </w:p>
          </w:sdtContent>
        </w:sdt>
        <w:sdt>
          <w:sdtPr>
            <w:rPr>
              <w:b w:val="0"/>
              <w:bCs w:val="0"/>
              <w:caps w:val="0"/>
              <w:color w:val="404040" w:themeColor="text1" w:themeTint="BF"/>
              <w:sz w:val="20"/>
            </w:rPr>
            <w:id w:val="-980217292"/>
            <w:placeholder>
              <w:docPart w:val="BAC3ACD88A064C908ED16C355B930631"/>
            </w:placeholder>
            <w15:repeatingSectionItem/>
          </w:sdtPr>
          <w:sdtContent>
            <w:p w:rsidR="009D60DE" w:rsidRPr="000C236A" w:rsidRDefault="009D60DE" w:rsidP="008578C9">
              <w:pPr>
                <w:pStyle w:val="Subsection"/>
                <w:spacing w:after="0"/>
                <w:rPr>
                  <w:sz w:val="20"/>
                </w:rPr>
              </w:pPr>
              <w:r w:rsidRPr="000C236A">
                <w:rPr>
                  <w:sz w:val="20"/>
                </w:rPr>
                <w:t>short film currently untitled | PRO</w:t>
              </w:r>
              <w:r w:rsidR="00133C52">
                <w:rPr>
                  <w:sz w:val="20"/>
                </w:rPr>
                <w:t>DUCTION assis</w:t>
              </w:r>
              <w:r w:rsidRPr="000C236A">
                <w:rPr>
                  <w:sz w:val="20"/>
                </w:rPr>
                <w:t>tant| 2018</w:t>
              </w:r>
            </w:p>
            <w:p w:rsidR="009D60DE" w:rsidRPr="000C236A" w:rsidRDefault="009D60DE" w:rsidP="008578C9">
              <w:pPr>
                <w:pStyle w:val="ListBullet"/>
                <w:spacing w:after="0"/>
                <w:rPr>
                  <w:sz w:val="20"/>
                </w:rPr>
              </w:pPr>
              <w:r w:rsidRPr="000C236A">
                <w:rPr>
                  <w:sz w:val="20"/>
                </w:rPr>
                <w:t xml:space="preserve">Assisted the director </w:t>
              </w:r>
              <w:r w:rsidR="000C236A">
                <w:rPr>
                  <w:sz w:val="20"/>
                </w:rPr>
                <w:t xml:space="preserve">on </w:t>
              </w:r>
              <w:r w:rsidRPr="000C236A">
                <w:rPr>
                  <w:sz w:val="20"/>
                </w:rPr>
                <w:t xml:space="preserve">the shoot. Link is available on request, reference from the director and producer, is also available on request  </w:t>
              </w:r>
            </w:p>
          </w:sdtContent>
        </w:sdt>
        <w:sdt>
          <w:sdtPr>
            <w:rPr>
              <w:b w:val="0"/>
              <w:bCs w:val="0"/>
              <w:caps w:val="0"/>
              <w:color w:val="404040" w:themeColor="text1" w:themeTint="BF"/>
              <w:sz w:val="20"/>
            </w:rPr>
            <w:id w:val="701823916"/>
            <w:placeholder>
              <w:docPart w:val="45E0B2C9AD17455488EC227605ACF411"/>
            </w:placeholder>
            <w15:repeatingSectionItem/>
          </w:sdtPr>
          <w:sdtContent>
            <w:p w:rsidR="00133C52" w:rsidRPr="000C236A" w:rsidRDefault="00133C52" w:rsidP="008578C9">
              <w:pPr>
                <w:pStyle w:val="Subsection"/>
                <w:spacing w:after="0"/>
                <w:rPr>
                  <w:sz w:val="20"/>
                </w:rPr>
              </w:pPr>
              <w:r>
                <w:rPr>
                  <w:sz w:val="20"/>
                </w:rPr>
                <w:t>short film ‘sneeze’</w:t>
              </w:r>
              <w:r w:rsidRPr="000C236A">
                <w:rPr>
                  <w:sz w:val="20"/>
                </w:rPr>
                <w:t xml:space="preserve"> | </w:t>
              </w:r>
              <w:r>
                <w:rPr>
                  <w:sz w:val="20"/>
                </w:rPr>
                <w:t>1</w:t>
              </w:r>
              <w:r>
                <w:rPr>
                  <w:sz w:val="20"/>
                  <w:vertAlign w:val="superscript"/>
                </w:rPr>
                <w:t xml:space="preserve">ST </w:t>
              </w:r>
              <w:r>
                <w:rPr>
                  <w:sz w:val="20"/>
                </w:rPr>
                <w:t>ASSISTANT</w:t>
              </w:r>
              <w:r w:rsidRPr="000C236A">
                <w:rPr>
                  <w:sz w:val="20"/>
                </w:rPr>
                <w:t xml:space="preserve"> </w:t>
              </w:r>
              <w:r>
                <w:rPr>
                  <w:sz w:val="20"/>
                </w:rPr>
                <w:t xml:space="preserve">DIRECTOR </w:t>
              </w:r>
              <w:r w:rsidRPr="000C236A">
                <w:rPr>
                  <w:sz w:val="20"/>
                </w:rPr>
                <w:t>| 2018</w:t>
              </w:r>
              <w:r>
                <w:rPr>
                  <w:sz w:val="20"/>
                </w:rPr>
                <w:t xml:space="preserve"> </w:t>
              </w:r>
            </w:p>
            <w:p w:rsidR="00133C52" w:rsidRPr="000C236A" w:rsidRDefault="00133C52" w:rsidP="008578C9">
              <w:pPr>
                <w:pStyle w:val="ListBullet"/>
                <w:spacing w:after="0"/>
                <w:rPr>
                  <w:sz w:val="20"/>
                </w:rPr>
              </w:pPr>
              <w:r w:rsidRPr="000C236A">
                <w:rPr>
                  <w:sz w:val="20"/>
                </w:rPr>
                <w:t xml:space="preserve">Assisted the director </w:t>
              </w:r>
              <w:r>
                <w:rPr>
                  <w:sz w:val="20"/>
                </w:rPr>
                <w:t xml:space="preserve">on </w:t>
              </w:r>
              <w:r w:rsidRPr="000C236A">
                <w:rPr>
                  <w:sz w:val="20"/>
                </w:rPr>
                <w:t xml:space="preserve">the shoot. Link is available on request, reference from the director and producer, is also available on request  </w:t>
              </w:r>
            </w:p>
          </w:sdtContent>
        </w:sdt>
        <w:sdt>
          <w:sdtPr>
            <w:rPr>
              <w:b w:val="0"/>
              <w:bCs w:val="0"/>
              <w:caps w:val="0"/>
              <w:color w:val="404040" w:themeColor="text1" w:themeTint="BF"/>
              <w:sz w:val="20"/>
            </w:rPr>
            <w:id w:val="1483585068"/>
            <w:placeholder>
              <w:docPart w:val="332A77CB9D484A7CA122C95D9B3C837C"/>
            </w:placeholder>
            <w15:repeatingSectionItem/>
          </w:sdtPr>
          <w:sdtContent>
            <w:p w:rsidR="00133C52" w:rsidRPr="000C236A" w:rsidRDefault="00133C52" w:rsidP="008578C9">
              <w:pPr>
                <w:pStyle w:val="Subsection"/>
                <w:spacing w:after="0"/>
                <w:rPr>
                  <w:sz w:val="20"/>
                </w:rPr>
              </w:pPr>
              <w:r>
                <w:rPr>
                  <w:sz w:val="20"/>
                </w:rPr>
                <w:t>TALK SHOW ‘STUDENT LIFE’</w:t>
              </w:r>
              <w:r w:rsidRPr="000C236A">
                <w:rPr>
                  <w:sz w:val="20"/>
                </w:rPr>
                <w:t xml:space="preserve"> | DIRECTOR</w:t>
              </w:r>
              <w:r>
                <w:rPr>
                  <w:sz w:val="20"/>
                </w:rPr>
                <w:t xml:space="preserve">, PRODUCER </w:t>
              </w:r>
              <w:r w:rsidRPr="000C236A">
                <w:rPr>
                  <w:sz w:val="20"/>
                </w:rPr>
                <w:t>| 2018</w:t>
              </w:r>
              <w:r>
                <w:rPr>
                  <w:sz w:val="20"/>
                </w:rPr>
                <w:t xml:space="preserve"> </w:t>
              </w:r>
              <w:r w:rsidRPr="000C236A">
                <w:rPr>
                  <w:sz w:val="20"/>
                </w:rPr>
                <w:t>|</w:t>
              </w:r>
              <w:r>
                <w:rPr>
                  <w:sz w:val="20"/>
                </w:rPr>
                <w:t xml:space="preserve"> currently in production</w:t>
              </w:r>
            </w:p>
            <w:p w:rsidR="00133C52" w:rsidRPr="000C236A" w:rsidRDefault="00133C52" w:rsidP="008578C9">
              <w:pPr>
                <w:pStyle w:val="ListBullet"/>
                <w:spacing w:after="0"/>
                <w:rPr>
                  <w:sz w:val="20"/>
                </w:rPr>
              </w:pPr>
              <w:r>
                <w:rPr>
                  <w:sz w:val="20"/>
                </w:rPr>
                <w:t>Wrote, produced, directed and edited a talk show. This show</w:t>
              </w:r>
              <w:r w:rsidR="009C7C89">
                <w:rPr>
                  <w:sz w:val="20"/>
                </w:rPr>
                <w:t xml:space="preserve"> is aimed at</w:t>
              </w:r>
              <w:r>
                <w:rPr>
                  <w:sz w:val="20"/>
                </w:rPr>
                <w:t xml:space="preserve"> students and how they can live life easier and cheap, and how to prepare for adult life which is soon around the corner. This show also features fun segments where we challenge student to try hangover cures and show them cool recipes to try on a budget.</w:t>
              </w:r>
            </w:p>
          </w:sdtContent>
        </w:sdt>
      </w:sdtContent>
    </w:sdt>
    <w:p w:rsidR="008B263B" w:rsidRPr="006B7ADB" w:rsidRDefault="008B263B" w:rsidP="008578C9">
      <w:pPr>
        <w:spacing w:after="0"/>
        <w:rPr>
          <w:sz w:val="22"/>
          <w:szCs w:val="22"/>
        </w:rPr>
      </w:pPr>
    </w:p>
    <w:p w:rsidR="00B726E1" w:rsidRPr="009C7C89" w:rsidRDefault="00917DF7" w:rsidP="008578C9">
      <w:pPr>
        <w:pStyle w:val="SectionHeading"/>
        <w:spacing w:after="0"/>
        <w:rPr>
          <w:sz w:val="20"/>
        </w:rPr>
      </w:pPr>
      <w:r w:rsidRPr="009C7C89">
        <w:rPr>
          <w:sz w:val="20"/>
        </w:rPr>
        <w:t>Skills &amp; Abilities</w:t>
      </w:r>
    </w:p>
    <w:p w:rsidR="00B726E1" w:rsidRPr="009C7C89" w:rsidRDefault="00A06744" w:rsidP="008578C9">
      <w:pPr>
        <w:pStyle w:val="Subsection"/>
        <w:spacing w:before="100" w:after="0"/>
        <w:rPr>
          <w:sz w:val="20"/>
        </w:rPr>
      </w:pPr>
      <w:r w:rsidRPr="009C7C89">
        <w:rPr>
          <w:sz w:val="20"/>
        </w:rPr>
        <w:t xml:space="preserve">self </w:t>
      </w:r>
      <w:r w:rsidR="00917DF7" w:rsidRPr="009C7C89">
        <w:rPr>
          <w:sz w:val="20"/>
        </w:rPr>
        <w:t>Management</w:t>
      </w:r>
    </w:p>
    <w:p w:rsidR="00B726E1" w:rsidRPr="009C7C89" w:rsidRDefault="00A06744" w:rsidP="008578C9">
      <w:pPr>
        <w:pStyle w:val="ListBullet"/>
        <w:spacing w:after="0"/>
        <w:rPr>
          <w:sz w:val="20"/>
        </w:rPr>
      </w:pPr>
      <w:r w:rsidRPr="009C7C89">
        <w:rPr>
          <w:sz w:val="20"/>
        </w:rPr>
        <w:t>I am extremely calm and collected in stressful environments</w:t>
      </w:r>
      <w:r w:rsidR="00AF0294" w:rsidRPr="009C7C89">
        <w:rPr>
          <w:sz w:val="20"/>
        </w:rPr>
        <w:t xml:space="preserve">, good time keeper and </w:t>
      </w:r>
      <w:r w:rsidR="00060A46" w:rsidRPr="009C7C89">
        <w:rPr>
          <w:sz w:val="20"/>
        </w:rPr>
        <w:t xml:space="preserve">prepared to </w:t>
      </w:r>
      <w:r w:rsidR="00DE4AA3" w:rsidRPr="009C7C89">
        <w:rPr>
          <w:sz w:val="20"/>
        </w:rPr>
        <w:t xml:space="preserve">go to the extra mile to get the job done. </w:t>
      </w:r>
    </w:p>
    <w:p w:rsidR="00B726E1" w:rsidRPr="009C7C89" w:rsidRDefault="00A06744" w:rsidP="008578C9">
      <w:pPr>
        <w:pStyle w:val="Subsection"/>
        <w:spacing w:after="0"/>
        <w:rPr>
          <w:sz w:val="20"/>
        </w:rPr>
      </w:pPr>
      <w:r w:rsidRPr="009C7C89">
        <w:rPr>
          <w:sz w:val="20"/>
        </w:rPr>
        <w:t>technology</w:t>
      </w:r>
    </w:p>
    <w:p w:rsidR="00B726E1" w:rsidRPr="009C7C89" w:rsidRDefault="00A06744" w:rsidP="008578C9">
      <w:pPr>
        <w:pStyle w:val="ListBullet"/>
        <w:spacing w:after="0"/>
        <w:rPr>
          <w:sz w:val="20"/>
        </w:rPr>
      </w:pPr>
      <w:r w:rsidRPr="009C7C89">
        <w:rPr>
          <w:sz w:val="20"/>
        </w:rPr>
        <w:t xml:space="preserve">Proficient in email, Microsoft programs, photoshop, </w:t>
      </w:r>
      <w:r w:rsidR="004D3228" w:rsidRPr="009C7C89">
        <w:rPr>
          <w:sz w:val="20"/>
        </w:rPr>
        <w:t>avid and premier pro. Extremely familiar with most social media pages including, Facebook, twitter, Instagram, LinkedIn and snapchat.</w:t>
      </w:r>
    </w:p>
    <w:p w:rsidR="00B726E1" w:rsidRPr="009C7C89" w:rsidRDefault="00917DF7" w:rsidP="008578C9">
      <w:pPr>
        <w:pStyle w:val="Subsection"/>
        <w:spacing w:after="0"/>
        <w:rPr>
          <w:sz w:val="20"/>
        </w:rPr>
      </w:pPr>
      <w:r w:rsidRPr="009C7C89">
        <w:rPr>
          <w:sz w:val="20"/>
        </w:rPr>
        <w:t>Communication</w:t>
      </w:r>
    </w:p>
    <w:p w:rsidR="00E20A4B" w:rsidRPr="009C7C89" w:rsidRDefault="00917DF7" w:rsidP="008578C9">
      <w:pPr>
        <w:pStyle w:val="ListBullet"/>
        <w:spacing w:after="0"/>
        <w:rPr>
          <w:sz w:val="20"/>
        </w:rPr>
      </w:pPr>
      <w:r w:rsidRPr="009C7C89">
        <w:rPr>
          <w:sz w:val="20"/>
        </w:rPr>
        <w:t xml:space="preserve"> </w:t>
      </w:r>
      <w:r w:rsidR="004D3228" w:rsidRPr="009C7C89">
        <w:rPr>
          <w:sz w:val="20"/>
        </w:rPr>
        <w:t>For the past 2 years I have been involved in radio, for a period I was station manager for</w:t>
      </w:r>
      <w:r w:rsidR="008B263B" w:rsidRPr="009C7C89">
        <w:rPr>
          <w:sz w:val="20"/>
        </w:rPr>
        <w:t xml:space="preserve"> ‘RUSTYS RADIO’</w:t>
      </w:r>
      <w:r w:rsidR="004D3228" w:rsidRPr="009C7C89">
        <w:rPr>
          <w:sz w:val="20"/>
        </w:rPr>
        <w:t xml:space="preserve"> the university radio station and more recently co-hosting a film related show on the local community radio station</w:t>
      </w:r>
      <w:r w:rsidR="008B263B" w:rsidRPr="009C7C89">
        <w:rPr>
          <w:sz w:val="20"/>
        </w:rPr>
        <w:t xml:space="preserve"> Wycombe Sound FM</w:t>
      </w:r>
      <w:r w:rsidR="004D3228" w:rsidRPr="009C7C89">
        <w:rPr>
          <w:sz w:val="20"/>
        </w:rPr>
        <w:t xml:space="preserve">. </w:t>
      </w:r>
    </w:p>
    <w:p w:rsidR="00DE4AA3" w:rsidRPr="009C7C89" w:rsidRDefault="00F737DF" w:rsidP="008578C9">
      <w:pPr>
        <w:pStyle w:val="SectionHeading"/>
        <w:spacing w:after="0"/>
        <w:rPr>
          <w:sz w:val="20"/>
        </w:rPr>
      </w:pPr>
      <w:r w:rsidRPr="009C7C89">
        <w:rPr>
          <w:sz w:val="20"/>
        </w:rPr>
        <w:t xml:space="preserve">Work experience </w:t>
      </w:r>
    </w:p>
    <w:p w:rsidR="009C7C89" w:rsidRPr="009C7C89" w:rsidRDefault="00F737DF" w:rsidP="009C7C89">
      <w:pPr>
        <w:spacing w:after="0"/>
        <w:rPr>
          <w:sz w:val="20"/>
        </w:rPr>
      </w:pPr>
      <w:r w:rsidRPr="009C7C89">
        <w:rPr>
          <w:sz w:val="20"/>
        </w:rPr>
        <w:t>Morrisons retail Customer assistant – 2016 – present</w:t>
      </w:r>
      <w:r w:rsidR="009C7C89">
        <w:rPr>
          <w:sz w:val="20"/>
        </w:rPr>
        <w:t>,</w:t>
      </w:r>
      <w:r w:rsidR="009C7C89" w:rsidRPr="009C7C89">
        <w:rPr>
          <w:sz w:val="20"/>
        </w:rPr>
        <w:t xml:space="preserve"> </w:t>
      </w:r>
      <w:r w:rsidR="009C7C89" w:rsidRPr="009C7C89">
        <w:rPr>
          <w:sz w:val="20"/>
        </w:rPr>
        <w:t>Student representative – Bucks Student Union – 2016/17</w:t>
      </w:r>
      <w:r w:rsidR="009C7C89">
        <w:rPr>
          <w:sz w:val="20"/>
        </w:rPr>
        <w:t xml:space="preserve">, </w:t>
      </w:r>
      <w:r w:rsidRPr="009C7C89">
        <w:rPr>
          <w:sz w:val="20"/>
        </w:rPr>
        <w:t>Student trustee – Bucks Student Union –</w:t>
      </w:r>
      <w:r w:rsidR="00DB7950" w:rsidRPr="009C7C89">
        <w:rPr>
          <w:sz w:val="20"/>
        </w:rPr>
        <w:t xml:space="preserve"> 2017</w:t>
      </w:r>
      <w:r w:rsidR="009C7C89">
        <w:rPr>
          <w:sz w:val="20"/>
        </w:rPr>
        <w:t>,</w:t>
      </w:r>
      <w:bookmarkStart w:id="0" w:name="_GoBack"/>
      <w:bookmarkEnd w:id="0"/>
      <w:r w:rsidR="00DB7950" w:rsidRPr="009C7C89">
        <w:rPr>
          <w:sz w:val="20"/>
        </w:rPr>
        <w:t xml:space="preserve"> </w:t>
      </w:r>
      <w:r w:rsidR="009C7C89" w:rsidRPr="009C7C89">
        <w:rPr>
          <w:sz w:val="20"/>
        </w:rPr>
        <w:t>Fresher’s helper – Bucks Student Union – 2016</w:t>
      </w:r>
    </w:p>
    <w:p w:rsidR="009C7C89" w:rsidRPr="009C7C89" w:rsidRDefault="009C7C89" w:rsidP="009C7C89">
      <w:pPr>
        <w:spacing w:after="0"/>
        <w:rPr>
          <w:b/>
          <w:sz w:val="20"/>
          <w:u w:val="single"/>
        </w:rPr>
      </w:pPr>
    </w:p>
    <w:p w:rsidR="00DB7950" w:rsidRPr="009C7C89" w:rsidRDefault="00DB7950" w:rsidP="008578C9">
      <w:pPr>
        <w:spacing w:after="0"/>
        <w:rPr>
          <w:sz w:val="20"/>
        </w:rPr>
      </w:pPr>
    </w:p>
    <w:p w:rsidR="009C7C89" w:rsidRPr="009C7C89" w:rsidRDefault="009C7C89">
      <w:pPr>
        <w:spacing w:after="0"/>
        <w:rPr>
          <w:b/>
          <w:sz w:val="20"/>
          <w:u w:val="single"/>
        </w:rPr>
      </w:pPr>
    </w:p>
    <w:sectPr w:rsidR="009C7C89" w:rsidRPr="009C7C89">
      <w:footerReference w:type="default" r:id="rId9"/>
      <w:footerReference w:type="first" r:id="rId10"/>
      <w:pgSz w:w="12240" w:h="15840"/>
      <w:pgMar w:top="1296"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C52" w:rsidRDefault="00133C52">
      <w:pPr>
        <w:spacing w:after="0"/>
      </w:pPr>
      <w:r>
        <w:separator/>
      </w:r>
    </w:p>
  </w:endnote>
  <w:endnote w:type="continuationSeparator" w:id="0">
    <w:p w:rsidR="00133C52" w:rsidRDefault="00133C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833695"/>
      <w:docPartObj>
        <w:docPartGallery w:val="Page Numbers (Bottom of Page)"/>
        <w:docPartUnique/>
      </w:docPartObj>
    </w:sdtPr>
    <w:sdtEndPr>
      <w:rPr>
        <w:color w:val="7F7F7F" w:themeColor="background1" w:themeShade="7F"/>
        <w:spacing w:val="60"/>
      </w:rPr>
    </w:sdtEndPr>
    <w:sdtContent>
      <w:p w:rsidR="00133C52" w:rsidRDefault="00133C5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C7C89" w:rsidRPr="009C7C89">
          <w:rPr>
            <w:b/>
            <w:bCs/>
            <w:noProof/>
          </w:rPr>
          <w:t>2</w:t>
        </w:r>
        <w:r>
          <w:rPr>
            <w:b/>
            <w:bCs/>
            <w:noProof/>
          </w:rPr>
          <w:fldChar w:fldCharType="end"/>
        </w:r>
        <w:r>
          <w:rPr>
            <w:b/>
            <w:bCs/>
          </w:rPr>
          <w:t xml:space="preserve"> | </w:t>
        </w:r>
        <w:r>
          <w:rPr>
            <w:color w:val="7F7F7F" w:themeColor="background1" w:themeShade="7F"/>
            <w:spacing w:val="60"/>
          </w:rPr>
          <w:t>Page</w:t>
        </w:r>
      </w:p>
    </w:sdtContent>
  </w:sdt>
  <w:p w:rsidR="00133C52" w:rsidRDefault="00133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583400"/>
      <w:docPartObj>
        <w:docPartGallery w:val="Page Numbers (Bottom of Page)"/>
        <w:docPartUnique/>
      </w:docPartObj>
    </w:sdtPr>
    <w:sdtEndPr>
      <w:rPr>
        <w:color w:val="7F7F7F" w:themeColor="background1" w:themeShade="7F"/>
        <w:spacing w:val="60"/>
      </w:rPr>
    </w:sdtEndPr>
    <w:sdtContent>
      <w:p w:rsidR="00133C52" w:rsidRDefault="00133C5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C7C89" w:rsidRPr="009C7C89">
          <w:rPr>
            <w:b/>
            <w:bCs/>
            <w:noProof/>
          </w:rPr>
          <w:t>1</w:t>
        </w:r>
        <w:r>
          <w:rPr>
            <w:b/>
            <w:bCs/>
            <w:noProof/>
          </w:rPr>
          <w:fldChar w:fldCharType="end"/>
        </w:r>
        <w:r>
          <w:rPr>
            <w:b/>
            <w:bCs/>
          </w:rPr>
          <w:t xml:space="preserve"> | </w:t>
        </w:r>
        <w:r>
          <w:rPr>
            <w:color w:val="7F7F7F" w:themeColor="background1" w:themeShade="7F"/>
            <w:spacing w:val="60"/>
          </w:rPr>
          <w:t>Page</w:t>
        </w:r>
      </w:p>
    </w:sdtContent>
  </w:sdt>
  <w:p w:rsidR="00133C52" w:rsidRDefault="00133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C52" w:rsidRDefault="00133C52">
      <w:pPr>
        <w:spacing w:after="0"/>
      </w:pPr>
      <w:r>
        <w:separator/>
      </w:r>
    </w:p>
  </w:footnote>
  <w:footnote w:type="continuationSeparator" w:id="0">
    <w:p w:rsidR="00133C52" w:rsidRDefault="00133C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FC019A"/>
    <w:lvl w:ilvl="0">
      <w:start w:val="1"/>
      <w:numFmt w:val="bullet"/>
      <w:pStyle w:val="ListBullet"/>
      <w:lvlText w:val="·"/>
      <w:lvlJc w:val="left"/>
      <w:pPr>
        <w:tabs>
          <w:tab w:val="num" w:pos="144"/>
        </w:tabs>
        <w:ind w:left="144" w:hanging="144"/>
      </w:pPr>
      <w:rPr>
        <w:rFonts w:ascii="Cambria" w:hAnsi="Cambria"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BE2"/>
    <w:rsid w:val="00060A46"/>
    <w:rsid w:val="000C236A"/>
    <w:rsid w:val="00133C52"/>
    <w:rsid w:val="004D3228"/>
    <w:rsid w:val="004E7BE2"/>
    <w:rsid w:val="006B7ADB"/>
    <w:rsid w:val="008578C9"/>
    <w:rsid w:val="008B263B"/>
    <w:rsid w:val="0091023C"/>
    <w:rsid w:val="00917DF7"/>
    <w:rsid w:val="009C7C89"/>
    <w:rsid w:val="009D60DE"/>
    <w:rsid w:val="00A06744"/>
    <w:rsid w:val="00A30CBF"/>
    <w:rsid w:val="00AD542A"/>
    <w:rsid w:val="00AF0294"/>
    <w:rsid w:val="00B726E1"/>
    <w:rsid w:val="00B81044"/>
    <w:rsid w:val="00D8191B"/>
    <w:rsid w:val="00DB7950"/>
    <w:rsid w:val="00DE4AA3"/>
    <w:rsid w:val="00E20A4B"/>
    <w:rsid w:val="00F73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F5826"/>
  <w15:chartTrackingRefBased/>
  <w15:docId w15:val="{E86B4A7B-27BB-4162-816A-A4F69A20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sz w:val="18"/>
        <w:lang w:val="en-US" w:eastAsia="ja-JP" w:bidi="ar-SA"/>
      </w:rPr>
    </w:rPrDefault>
    <w:pPrDefault>
      <w:pPr>
        <w:spacing w:after="2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pBdr>
        <w:bottom w:val="single" w:sz="12" w:space="4" w:color="39A5B7" w:themeColor="accent1"/>
      </w:pBdr>
      <w:spacing w:after="120"/>
      <w:contextualSpacing/>
    </w:pPr>
    <w:rPr>
      <w:rFonts w:asciiTheme="majorHAnsi" w:eastAsiaTheme="majorEastAsia" w:hAnsiTheme="majorHAnsi" w:cstheme="majorBidi"/>
      <w:color w:val="39A5B7" w:themeColor="accent1"/>
      <w:kern w:val="28"/>
      <w:sz w:val="52"/>
    </w:rPr>
  </w:style>
  <w:style w:type="character" w:customStyle="1" w:styleId="TitleChar">
    <w:name w:val="Title Char"/>
    <w:basedOn w:val="DefaultParagraphFont"/>
    <w:link w:val="Title"/>
    <w:uiPriority w:val="2"/>
    <w:rPr>
      <w:rFonts w:asciiTheme="majorHAnsi" w:eastAsiaTheme="majorEastAsia" w:hAnsiTheme="majorHAnsi" w:cstheme="majorBidi"/>
      <w:color w:val="39A5B7" w:themeColor="accent1"/>
      <w:kern w:val="28"/>
      <w:sz w:val="52"/>
    </w:rPr>
  </w:style>
  <w:style w:type="character" w:styleId="PlaceholderText">
    <w:name w:val="Placeholder Text"/>
    <w:basedOn w:val="DefaultParagraphFont"/>
    <w:uiPriority w:val="99"/>
    <w:semiHidden/>
    <w:rPr>
      <w:color w:val="808080"/>
    </w:rPr>
  </w:style>
  <w:style w:type="paragraph" w:customStyle="1" w:styleId="SectionHeading">
    <w:name w:val="Section Heading"/>
    <w:basedOn w:val="Normal"/>
    <w:next w:val="Normal"/>
    <w:uiPriority w:val="1"/>
    <w:qFormat/>
    <w:pPr>
      <w:spacing w:before="500" w:after="100"/>
    </w:pPr>
    <w:rPr>
      <w:rFonts w:asciiTheme="majorHAnsi" w:eastAsiaTheme="majorEastAsia" w:hAnsiTheme="majorHAnsi" w:cstheme="majorBidi"/>
      <w:b/>
      <w:bCs/>
      <w:color w:val="39A5B7" w:themeColor="accent1"/>
      <w:sz w:val="24"/>
    </w:rPr>
  </w:style>
  <w:style w:type="paragraph" w:styleId="ListBullet">
    <w:name w:val="List Bullet"/>
    <w:basedOn w:val="Normal"/>
    <w:uiPriority w:val="1"/>
    <w:unhideWhenUsed/>
    <w:qFormat/>
    <w:pPr>
      <w:numPr>
        <w:numId w:val="1"/>
      </w:numPr>
      <w:spacing w:after="80"/>
    </w:pPr>
  </w:style>
  <w:style w:type="paragraph" w:customStyle="1" w:styleId="Subsection">
    <w:name w:val="Subsection"/>
    <w:basedOn w:val="Normal"/>
    <w:uiPriority w:val="1"/>
    <w:qFormat/>
    <w:pPr>
      <w:spacing w:before="280" w:after="120"/>
    </w:pPr>
    <w:rPr>
      <w:b/>
      <w:bCs/>
      <w:caps/>
      <w:color w:val="262626" w:themeColor="text1" w:themeTint="D9"/>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jc w:val="right"/>
    </w:pPr>
    <w:rPr>
      <w:color w:val="39A5B7" w:themeColor="accent1"/>
    </w:rPr>
  </w:style>
  <w:style w:type="character" w:customStyle="1" w:styleId="FooterChar">
    <w:name w:val="Footer Char"/>
    <w:basedOn w:val="DefaultParagraphFont"/>
    <w:link w:val="Footer"/>
    <w:uiPriority w:val="99"/>
    <w:rPr>
      <w:color w:val="39A5B7" w:themeColor="accent1"/>
    </w:rPr>
  </w:style>
  <w:style w:type="paragraph" w:styleId="Date">
    <w:name w:val="Date"/>
    <w:basedOn w:val="Normal"/>
    <w:next w:val="Normal"/>
    <w:link w:val="DateChar"/>
    <w:uiPriority w:val="1"/>
    <w:unhideWhenUsed/>
    <w:qFormat/>
    <w:pPr>
      <w:spacing w:before="720"/>
      <w:contextualSpacing/>
    </w:pPr>
    <w:rPr>
      <w:b/>
      <w:bCs/>
      <w:color w:val="0D0D0D" w:themeColor="text1" w:themeTint="F2"/>
    </w:rPr>
  </w:style>
  <w:style w:type="character" w:customStyle="1" w:styleId="DateChar">
    <w:name w:val="Date Char"/>
    <w:basedOn w:val="DefaultParagraphFont"/>
    <w:link w:val="Date"/>
    <w:uiPriority w:val="1"/>
    <w:rPr>
      <w:b/>
      <w:bCs/>
      <w:color w:val="0D0D0D" w:themeColor="text1" w:themeTint="F2"/>
    </w:rPr>
  </w:style>
  <w:style w:type="paragraph" w:customStyle="1" w:styleId="Address">
    <w:name w:val="Address"/>
    <w:basedOn w:val="Normal"/>
    <w:uiPriority w:val="1"/>
    <w:qFormat/>
    <w:pPr>
      <w:spacing w:line="336" w:lineRule="auto"/>
      <w:contextualSpacing/>
    </w:pPr>
  </w:style>
  <w:style w:type="paragraph" w:styleId="Salutation">
    <w:name w:val="Salutation"/>
    <w:basedOn w:val="Normal"/>
    <w:next w:val="Normal"/>
    <w:link w:val="SalutationChar"/>
    <w:uiPriority w:val="2"/>
    <w:unhideWhenUsed/>
    <w:qFormat/>
    <w:pPr>
      <w:spacing w:before="800" w:after="180"/>
    </w:pPr>
    <w:rPr>
      <w:b/>
      <w:bCs/>
      <w:color w:val="0D0D0D" w:themeColor="text1" w:themeTint="F2"/>
    </w:rPr>
  </w:style>
  <w:style w:type="character" w:customStyle="1" w:styleId="SalutationChar">
    <w:name w:val="Salutation Char"/>
    <w:basedOn w:val="DefaultParagraphFont"/>
    <w:link w:val="Salutation"/>
    <w:uiPriority w:val="2"/>
    <w:rPr>
      <w:b/>
      <w:bCs/>
      <w:color w:val="0D0D0D" w:themeColor="text1" w:themeTint="F2"/>
    </w:rPr>
  </w:style>
  <w:style w:type="paragraph" w:styleId="Closing">
    <w:name w:val="Closing"/>
    <w:basedOn w:val="Normal"/>
    <w:next w:val="Signature"/>
    <w:link w:val="ClosingChar"/>
    <w:uiPriority w:val="2"/>
    <w:unhideWhenUsed/>
    <w:qFormat/>
    <w:pPr>
      <w:spacing w:before="720" w:after="0"/>
    </w:pPr>
    <w:rPr>
      <w:b/>
      <w:bCs/>
      <w:color w:val="0D0D0D" w:themeColor="text1" w:themeTint="F2"/>
    </w:rPr>
  </w:style>
  <w:style w:type="character" w:customStyle="1" w:styleId="ClosingChar">
    <w:name w:val="Closing Char"/>
    <w:basedOn w:val="DefaultParagraphFont"/>
    <w:link w:val="Closing"/>
    <w:uiPriority w:val="2"/>
    <w:rPr>
      <w:b/>
      <w:bCs/>
      <w:color w:val="0D0D0D" w:themeColor="text1" w:themeTint="F2"/>
    </w:rPr>
  </w:style>
  <w:style w:type="paragraph" w:styleId="Signature">
    <w:name w:val="Signature"/>
    <w:basedOn w:val="Normal"/>
    <w:link w:val="SignatureChar"/>
    <w:uiPriority w:val="2"/>
    <w:unhideWhenUsed/>
    <w:qFormat/>
    <w:pPr>
      <w:spacing w:before="1080"/>
      <w:contextualSpacing/>
    </w:pPr>
    <w:rPr>
      <w:b/>
      <w:bCs/>
      <w:color w:val="0D0D0D" w:themeColor="text1" w:themeTint="F2"/>
    </w:rPr>
  </w:style>
  <w:style w:type="character" w:customStyle="1" w:styleId="SignatureChar">
    <w:name w:val="Signature Char"/>
    <w:basedOn w:val="DefaultParagraphFont"/>
    <w:link w:val="Signature"/>
    <w:uiPriority w:val="2"/>
    <w:rPr>
      <w:b/>
      <w:bCs/>
      <w:color w:val="0D0D0D" w:themeColor="text1" w:themeTint="F2"/>
    </w:rPr>
  </w:style>
  <w:style w:type="paragraph" w:styleId="BalloonText">
    <w:name w:val="Balloon Text"/>
    <w:basedOn w:val="Normal"/>
    <w:link w:val="BalloonTextChar"/>
    <w:uiPriority w:val="99"/>
    <w:semiHidden/>
    <w:unhideWhenUsed/>
    <w:rsid w:val="00F737D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737DF"/>
    <w:rPr>
      <w:rFonts w:ascii="Segoe UI" w:hAnsi="Segoe UI" w:cs="Segoe U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ylen\AppData\Roaming\Microsoft\Templates\Resume%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85FCABC1DC41A18D81B64CA72BD91F"/>
        <w:category>
          <w:name w:val="General"/>
          <w:gallery w:val="placeholder"/>
        </w:category>
        <w:types>
          <w:type w:val="bbPlcHdr"/>
        </w:types>
        <w:behaviors>
          <w:behavior w:val="content"/>
        </w:behaviors>
        <w:guid w:val="{5E1D6DE4-FB4D-4C8B-9E61-802F903BDCC1}"/>
      </w:docPartPr>
      <w:docPartBody>
        <w:p w:rsidR="0077200C" w:rsidRDefault="004A4A56">
          <w:pPr>
            <w:pStyle w:val="9B85FCABC1DC41A18D81B64CA72BD91F"/>
          </w:pPr>
          <w:r>
            <w:t>[Your Name]</w:t>
          </w:r>
        </w:p>
      </w:docPartBody>
    </w:docPart>
    <w:docPart>
      <w:docPartPr>
        <w:name w:val="6DF040FE7C28451AB1BA577C4FE2B306"/>
        <w:category>
          <w:name w:val="General"/>
          <w:gallery w:val="placeholder"/>
        </w:category>
        <w:types>
          <w:type w:val="bbPlcHdr"/>
        </w:types>
        <w:behaviors>
          <w:behavior w:val="content"/>
        </w:behaviors>
        <w:guid w:val="{7B71A046-2CAF-4D0B-8A7B-36766A136F4C}"/>
      </w:docPartPr>
      <w:docPartBody>
        <w:p w:rsidR="0077200C" w:rsidRDefault="004A4A56">
          <w:pPr>
            <w:pStyle w:val="6DF040FE7C28451AB1BA577C4FE2B306"/>
          </w:pPr>
          <w:r>
            <w:t>[Address, City, ST  ZIP Code]</w:t>
          </w:r>
        </w:p>
      </w:docPartBody>
    </w:docPart>
    <w:docPart>
      <w:docPartPr>
        <w:name w:val="75E3125BD911419BA5150D06C3274A80"/>
        <w:category>
          <w:name w:val="General"/>
          <w:gallery w:val="placeholder"/>
        </w:category>
        <w:types>
          <w:type w:val="bbPlcHdr"/>
        </w:types>
        <w:behaviors>
          <w:behavior w:val="content"/>
        </w:behaviors>
        <w:guid w:val="{672B4E11-8BB9-4AD1-935F-46CBD15DE056}"/>
      </w:docPartPr>
      <w:docPartBody>
        <w:p w:rsidR="0077200C" w:rsidRDefault="004A4A56">
          <w:pPr>
            <w:pStyle w:val="75E3125BD911419BA5150D06C3274A80"/>
          </w:pPr>
          <w:r>
            <w:t>[Telephone]</w:t>
          </w:r>
        </w:p>
      </w:docPartBody>
    </w:docPart>
    <w:docPart>
      <w:docPartPr>
        <w:name w:val="0D564CA88D0149CC939476C9D498E9AD"/>
        <w:category>
          <w:name w:val="General"/>
          <w:gallery w:val="placeholder"/>
        </w:category>
        <w:types>
          <w:type w:val="bbPlcHdr"/>
        </w:types>
        <w:behaviors>
          <w:behavior w:val="content"/>
        </w:behaviors>
        <w:guid w:val="{C5925FBD-273C-4FE0-A62D-2EBC111E2BCF}"/>
      </w:docPartPr>
      <w:docPartBody>
        <w:p w:rsidR="0077200C" w:rsidRDefault="004A4A56">
          <w:pPr>
            <w:pStyle w:val="0D564CA88D0149CC939476C9D498E9AD"/>
          </w:pPr>
          <w:r>
            <w:rPr>
              <w:rStyle w:val="PlaceholderText"/>
            </w:rPr>
            <w:t>Enter any content that you want to repeat, including other content controls. You can also insert this control around table rows in order to repeat parts of a table.</w:t>
          </w:r>
        </w:p>
      </w:docPartBody>
    </w:docPart>
    <w:docPart>
      <w:docPartPr>
        <w:name w:val="2CBDF04C21C244F3B86E4F3E19CF5CE7"/>
        <w:category>
          <w:name w:val="General"/>
          <w:gallery w:val="placeholder"/>
        </w:category>
        <w:types>
          <w:type w:val="bbPlcHdr"/>
        </w:types>
        <w:behaviors>
          <w:behavior w:val="content"/>
        </w:behaviors>
        <w:guid w:val="{1E788238-38CC-4048-BB40-3E11A482C1A2}"/>
      </w:docPartPr>
      <w:docPartBody>
        <w:p w:rsidR="0077200C" w:rsidRDefault="00D73CEE" w:rsidP="00D73CEE">
          <w:pPr>
            <w:pStyle w:val="2CBDF04C21C244F3B86E4F3E19CF5CE7"/>
          </w:pPr>
          <w:r>
            <w:rPr>
              <w:rStyle w:val="PlaceholderText"/>
            </w:rPr>
            <w:t>Enter any content that you want to repeat, including other content controls. You can also insert this control around table rows in order to repeat parts of a table.</w:t>
          </w:r>
        </w:p>
      </w:docPartBody>
    </w:docPart>
    <w:docPart>
      <w:docPartPr>
        <w:name w:val="2E4B1F49C0F24A749C5FA62E1B694E38"/>
        <w:category>
          <w:name w:val="General"/>
          <w:gallery w:val="placeholder"/>
        </w:category>
        <w:types>
          <w:type w:val="bbPlcHdr"/>
        </w:types>
        <w:behaviors>
          <w:behavior w:val="content"/>
        </w:behaviors>
        <w:guid w:val="{5DA3DD0F-C23F-4140-96BB-CD324572D9DD}"/>
      </w:docPartPr>
      <w:docPartBody>
        <w:p w:rsidR="00225EFF" w:rsidRDefault="0077200C" w:rsidP="0077200C">
          <w:pPr>
            <w:pStyle w:val="2E4B1F49C0F24A749C5FA62E1B694E38"/>
          </w:pPr>
          <w:r>
            <w:rPr>
              <w:rStyle w:val="PlaceholderText"/>
            </w:rPr>
            <w:t>Enter any content that you want to repeat, including other content controls. You can also insert this control around table rows in order to repeat parts of a table.</w:t>
          </w:r>
        </w:p>
      </w:docPartBody>
    </w:docPart>
    <w:docPart>
      <w:docPartPr>
        <w:name w:val="BF2CB19CC5CC487D83AFCD0D74F3CA22"/>
        <w:category>
          <w:name w:val="General"/>
          <w:gallery w:val="placeholder"/>
        </w:category>
        <w:types>
          <w:type w:val="bbPlcHdr"/>
        </w:types>
        <w:behaviors>
          <w:behavior w:val="content"/>
        </w:behaviors>
        <w:guid w:val="{B37F5689-0DA9-40F7-B044-50C21FE942BA}"/>
      </w:docPartPr>
      <w:docPartBody>
        <w:p w:rsidR="00225EFF" w:rsidRDefault="0077200C" w:rsidP="0077200C">
          <w:pPr>
            <w:pStyle w:val="BF2CB19CC5CC487D83AFCD0D74F3CA22"/>
          </w:pPr>
          <w:r>
            <w:rPr>
              <w:rStyle w:val="PlaceholderText"/>
            </w:rPr>
            <w:t>Enter any content that you want to repeat, including other content controls. You can also insert this control around table rows in order to repeat parts of a table.</w:t>
          </w:r>
        </w:p>
      </w:docPartBody>
    </w:docPart>
    <w:docPart>
      <w:docPartPr>
        <w:name w:val="0B20DA5EBF2140AFAE36C4FA5476B332"/>
        <w:category>
          <w:name w:val="General"/>
          <w:gallery w:val="placeholder"/>
        </w:category>
        <w:types>
          <w:type w:val="bbPlcHdr"/>
        </w:types>
        <w:behaviors>
          <w:behavior w:val="content"/>
        </w:behaviors>
        <w:guid w:val="{5BF912B1-2F93-491E-BE32-F12F69C22E6A}"/>
      </w:docPartPr>
      <w:docPartBody>
        <w:p w:rsidR="00225EFF" w:rsidRDefault="0077200C" w:rsidP="0077200C">
          <w:pPr>
            <w:pStyle w:val="0B20DA5EBF2140AFAE36C4FA5476B332"/>
          </w:pPr>
          <w:r>
            <w:rPr>
              <w:rStyle w:val="PlaceholderText"/>
            </w:rPr>
            <w:t>Enter any content that you want to repeat, including other content controls. You can also insert this control around table rows in order to repeat parts of a table.</w:t>
          </w:r>
        </w:p>
      </w:docPartBody>
    </w:docPart>
    <w:docPart>
      <w:docPartPr>
        <w:name w:val="6B0E6CF23CF24FD08F51151C8E5DF3DB"/>
        <w:category>
          <w:name w:val="General"/>
          <w:gallery w:val="placeholder"/>
        </w:category>
        <w:types>
          <w:type w:val="bbPlcHdr"/>
        </w:types>
        <w:behaviors>
          <w:behavior w:val="content"/>
        </w:behaviors>
        <w:guid w:val="{FA8A7FE0-5EE7-4F6F-876F-C2CD69DEBB47}"/>
      </w:docPartPr>
      <w:docPartBody>
        <w:p w:rsidR="00225EFF" w:rsidRDefault="0077200C" w:rsidP="0077200C">
          <w:pPr>
            <w:pStyle w:val="6B0E6CF23CF24FD08F51151C8E5DF3DB"/>
          </w:pPr>
          <w:r>
            <w:rPr>
              <w:rStyle w:val="PlaceholderText"/>
            </w:rPr>
            <w:t>Enter any content that you want to repeat, including other content controls. You can also insert this control around table rows in order to repeat parts of a table.</w:t>
          </w:r>
        </w:p>
      </w:docPartBody>
    </w:docPart>
    <w:docPart>
      <w:docPartPr>
        <w:name w:val="2422AA4A8BCC4961A00A39A113C56341"/>
        <w:category>
          <w:name w:val="General"/>
          <w:gallery w:val="placeholder"/>
        </w:category>
        <w:types>
          <w:type w:val="bbPlcHdr"/>
        </w:types>
        <w:behaviors>
          <w:behavior w:val="content"/>
        </w:behaviors>
        <w:guid w:val="{C2858CFA-F2F5-494F-8271-A99B7CB6835D}"/>
      </w:docPartPr>
      <w:docPartBody>
        <w:p w:rsidR="00292D56" w:rsidRDefault="00225EFF" w:rsidP="00225EFF">
          <w:pPr>
            <w:pStyle w:val="2422AA4A8BCC4961A00A39A113C56341"/>
          </w:pPr>
          <w:r>
            <w:rPr>
              <w:rStyle w:val="PlaceholderText"/>
            </w:rPr>
            <w:t>Enter any content that you want to repeat, including other content controls. You can also insert this control around table rows in order to repeat parts of a table.</w:t>
          </w:r>
        </w:p>
      </w:docPartBody>
    </w:docPart>
    <w:docPart>
      <w:docPartPr>
        <w:name w:val="674B717BC990473585CEBC1970840511"/>
        <w:category>
          <w:name w:val="General"/>
          <w:gallery w:val="placeholder"/>
        </w:category>
        <w:types>
          <w:type w:val="bbPlcHdr"/>
        </w:types>
        <w:behaviors>
          <w:behavior w:val="content"/>
        </w:behaviors>
        <w:guid w:val="{C29EA587-7E26-4834-864D-8ADB335E36E0}"/>
      </w:docPartPr>
      <w:docPartBody>
        <w:p w:rsidR="00CA03C1" w:rsidRDefault="00292D56" w:rsidP="00292D56">
          <w:pPr>
            <w:pStyle w:val="674B717BC990473585CEBC1970840511"/>
          </w:pPr>
          <w:r>
            <w:rPr>
              <w:rStyle w:val="PlaceholderText"/>
            </w:rPr>
            <w:t>Enter any content that you want to repeat, including other content controls. You can also insert this control around table rows in order to repeat parts of a table.</w:t>
          </w:r>
        </w:p>
      </w:docPartBody>
    </w:docPart>
    <w:docPart>
      <w:docPartPr>
        <w:name w:val="106F5D1E650E4AC5BABF88ED385EA0B1"/>
        <w:category>
          <w:name w:val="General"/>
          <w:gallery w:val="placeholder"/>
        </w:category>
        <w:types>
          <w:type w:val="bbPlcHdr"/>
        </w:types>
        <w:behaviors>
          <w:behavior w:val="content"/>
        </w:behaviors>
        <w:guid w:val="{E8A3673B-11AC-44B8-A4F3-87C441AA26F0}"/>
      </w:docPartPr>
      <w:docPartBody>
        <w:p w:rsidR="00CA03C1" w:rsidRDefault="00292D56" w:rsidP="00292D56">
          <w:pPr>
            <w:pStyle w:val="106F5D1E650E4AC5BABF88ED385EA0B1"/>
          </w:pPr>
          <w:r>
            <w:rPr>
              <w:rStyle w:val="PlaceholderText"/>
            </w:rPr>
            <w:t>Enter any content that you want to repeat, including other content controls. You can also insert this control around table rows in order to repeat parts of a table.</w:t>
          </w:r>
        </w:p>
      </w:docPartBody>
    </w:docPart>
    <w:docPart>
      <w:docPartPr>
        <w:name w:val="303447FEF7924FABBD22FEAD62FF6C4A"/>
        <w:category>
          <w:name w:val="General"/>
          <w:gallery w:val="placeholder"/>
        </w:category>
        <w:types>
          <w:type w:val="bbPlcHdr"/>
        </w:types>
        <w:behaviors>
          <w:behavior w:val="content"/>
        </w:behaviors>
        <w:guid w:val="{20232F3C-833B-4E8E-AD58-008560F44B22}"/>
      </w:docPartPr>
      <w:docPartBody>
        <w:p w:rsidR="00CA03C1" w:rsidRDefault="00292D56" w:rsidP="00292D56">
          <w:pPr>
            <w:pStyle w:val="303447FEF7924FABBD22FEAD62FF6C4A"/>
          </w:pPr>
          <w:r>
            <w:rPr>
              <w:rStyle w:val="PlaceholderText"/>
            </w:rPr>
            <w:t>Enter any content that you want to repeat, including other content controls. You can also insert this control around table rows in order to repeat parts of a table.</w:t>
          </w:r>
        </w:p>
      </w:docPartBody>
    </w:docPart>
    <w:docPart>
      <w:docPartPr>
        <w:name w:val="89A0C8F3CE954F159F9675DC3A5334A4"/>
        <w:category>
          <w:name w:val="General"/>
          <w:gallery w:val="placeholder"/>
        </w:category>
        <w:types>
          <w:type w:val="bbPlcHdr"/>
        </w:types>
        <w:behaviors>
          <w:behavior w:val="content"/>
        </w:behaviors>
        <w:guid w:val="{0F218D59-99B0-4CAD-84C2-DC66A183FD99}"/>
      </w:docPartPr>
      <w:docPartBody>
        <w:p w:rsidR="00CA03C1" w:rsidRDefault="00292D56" w:rsidP="00292D56">
          <w:pPr>
            <w:pStyle w:val="89A0C8F3CE954F159F9675DC3A5334A4"/>
          </w:pPr>
          <w:r>
            <w:rPr>
              <w:rStyle w:val="PlaceholderText"/>
            </w:rPr>
            <w:t>Enter any content that you want to repeat, including other content controls. You can also insert this control around table rows in order to repeat parts of a table.</w:t>
          </w:r>
        </w:p>
      </w:docPartBody>
    </w:docPart>
    <w:docPart>
      <w:docPartPr>
        <w:name w:val="888CFC8099D64BC8AEE1E296279136BD"/>
        <w:category>
          <w:name w:val="General"/>
          <w:gallery w:val="placeholder"/>
        </w:category>
        <w:types>
          <w:type w:val="bbPlcHdr"/>
        </w:types>
        <w:behaviors>
          <w:behavior w:val="content"/>
        </w:behaviors>
        <w:guid w:val="{99EA12BE-11A9-40E7-8914-2F5ED9ADD9E6}"/>
      </w:docPartPr>
      <w:docPartBody>
        <w:p w:rsidR="00CA03C1" w:rsidRDefault="00292D56" w:rsidP="00292D56">
          <w:pPr>
            <w:pStyle w:val="888CFC8099D64BC8AEE1E296279136BD"/>
          </w:pPr>
          <w:r>
            <w:rPr>
              <w:rStyle w:val="PlaceholderText"/>
            </w:rPr>
            <w:t>Enter any content that you want to repeat, including other content controls. You can also insert this control around table rows in order to repeat parts of a table.</w:t>
          </w:r>
        </w:p>
      </w:docPartBody>
    </w:docPart>
    <w:docPart>
      <w:docPartPr>
        <w:name w:val="BAC3ACD88A064C908ED16C355B930631"/>
        <w:category>
          <w:name w:val="General"/>
          <w:gallery w:val="placeholder"/>
        </w:category>
        <w:types>
          <w:type w:val="bbPlcHdr"/>
        </w:types>
        <w:behaviors>
          <w:behavior w:val="content"/>
        </w:behaviors>
        <w:guid w:val="{05938A33-9820-422E-9287-290BEC67CB01}"/>
      </w:docPartPr>
      <w:docPartBody>
        <w:p w:rsidR="00CA03C1" w:rsidRDefault="00292D56" w:rsidP="00292D56">
          <w:pPr>
            <w:pStyle w:val="BAC3ACD88A064C908ED16C355B930631"/>
          </w:pPr>
          <w:r>
            <w:rPr>
              <w:rStyle w:val="PlaceholderText"/>
            </w:rPr>
            <w:t>Enter any content that you want to repeat, including other content controls. You can also insert this control around table rows in order to repeat parts of a table.</w:t>
          </w:r>
        </w:p>
      </w:docPartBody>
    </w:docPart>
    <w:docPart>
      <w:docPartPr>
        <w:name w:val="45E0B2C9AD17455488EC227605ACF411"/>
        <w:category>
          <w:name w:val="General"/>
          <w:gallery w:val="placeholder"/>
        </w:category>
        <w:types>
          <w:type w:val="bbPlcHdr"/>
        </w:types>
        <w:behaviors>
          <w:behavior w:val="content"/>
        </w:behaviors>
        <w:guid w:val="{9758E72E-D7A3-4F0E-90B5-055D86FE7EF5}"/>
      </w:docPartPr>
      <w:docPartBody>
        <w:p w:rsidR="00C0277E" w:rsidRDefault="00C0277E" w:rsidP="00C0277E">
          <w:pPr>
            <w:pStyle w:val="45E0B2C9AD17455488EC227605ACF411"/>
          </w:pPr>
          <w:r>
            <w:rPr>
              <w:rStyle w:val="PlaceholderText"/>
            </w:rPr>
            <w:t>Enter any content that you want to repeat, including other content controls. You can also insert this control around table rows in order to repeat parts of a table.</w:t>
          </w:r>
        </w:p>
      </w:docPartBody>
    </w:docPart>
    <w:docPart>
      <w:docPartPr>
        <w:name w:val="332A77CB9D484A7CA122C95D9B3C837C"/>
        <w:category>
          <w:name w:val="General"/>
          <w:gallery w:val="placeholder"/>
        </w:category>
        <w:types>
          <w:type w:val="bbPlcHdr"/>
        </w:types>
        <w:behaviors>
          <w:behavior w:val="content"/>
        </w:behaviors>
        <w:guid w:val="{1B6DF197-7EA4-4CE6-B415-905D54525C3D}"/>
      </w:docPartPr>
      <w:docPartBody>
        <w:p w:rsidR="00C0277E" w:rsidRDefault="00C0277E" w:rsidP="00C0277E">
          <w:pPr>
            <w:pStyle w:val="332A77CB9D484A7CA122C95D9B3C837C"/>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FC019A"/>
    <w:lvl w:ilvl="0">
      <w:start w:val="1"/>
      <w:numFmt w:val="bullet"/>
      <w:pStyle w:val="ListBullet"/>
      <w:lvlText w:val="·"/>
      <w:lvlJc w:val="left"/>
      <w:pPr>
        <w:tabs>
          <w:tab w:val="num" w:pos="144"/>
        </w:tabs>
        <w:ind w:left="144" w:hanging="144"/>
      </w:pPr>
      <w:rPr>
        <w:rFonts w:ascii="Cambria" w:hAnsi="Cambria"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CEE"/>
    <w:rsid w:val="00225EFF"/>
    <w:rsid w:val="00292D56"/>
    <w:rsid w:val="004A4A56"/>
    <w:rsid w:val="004B7F1A"/>
    <w:rsid w:val="0077200C"/>
    <w:rsid w:val="00B37830"/>
    <w:rsid w:val="00C0277E"/>
    <w:rsid w:val="00CA03C1"/>
    <w:rsid w:val="00D73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85FCABC1DC41A18D81B64CA72BD91F">
    <w:name w:val="9B85FCABC1DC41A18D81B64CA72BD91F"/>
  </w:style>
  <w:style w:type="paragraph" w:customStyle="1" w:styleId="6DF040FE7C28451AB1BA577C4FE2B306">
    <w:name w:val="6DF040FE7C28451AB1BA577C4FE2B306"/>
  </w:style>
  <w:style w:type="paragraph" w:customStyle="1" w:styleId="75E3125BD911419BA5150D06C3274A80">
    <w:name w:val="75E3125BD911419BA5150D06C3274A80"/>
  </w:style>
  <w:style w:type="paragraph" w:customStyle="1" w:styleId="976F643E600E4F3DB8C810DBA7A26484">
    <w:name w:val="976F643E600E4F3DB8C810DBA7A26484"/>
  </w:style>
  <w:style w:type="paragraph" w:customStyle="1" w:styleId="7BB11269440C499390AD00C0B0B05D30">
    <w:name w:val="7BB11269440C499390AD00C0B0B05D30"/>
  </w:style>
  <w:style w:type="paragraph" w:customStyle="1" w:styleId="9EA548E89BED49559959287F7482D9A7">
    <w:name w:val="9EA548E89BED49559959287F7482D9A7"/>
  </w:style>
  <w:style w:type="paragraph" w:customStyle="1" w:styleId="C44A237B4C4C442E91A80742C0FBC56C">
    <w:name w:val="C44A237B4C4C442E91A80742C0FBC56C"/>
  </w:style>
  <w:style w:type="paragraph" w:customStyle="1" w:styleId="7F0D19ACEB054D65966276325AA2AB94">
    <w:name w:val="7F0D19ACEB054D65966276325AA2AB94"/>
  </w:style>
  <w:style w:type="paragraph" w:customStyle="1" w:styleId="4BC560EF4DCB4C1C9D9F3C690CE2168B">
    <w:name w:val="4BC560EF4DCB4C1C9D9F3C690CE2168B"/>
  </w:style>
  <w:style w:type="character" w:styleId="PlaceholderText">
    <w:name w:val="Placeholder Text"/>
    <w:basedOn w:val="DefaultParagraphFont"/>
    <w:uiPriority w:val="99"/>
    <w:semiHidden/>
    <w:rsid w:val="00C0277E"/>
    <w:rPr>
      <w:color w:val="808080"/>
    </w:rPr>
  </w:style>
  <w:style w:type="paragraph" w:customStyle="1" w:styleId="0D564CA88D0149CC939476C9D498E9AD">
    <w:name w:val="0D564CA88D0149CC939476C9D498E9AD"/>
  </w:style>
  <w:style w:type="paragraph" w:customStyle="1" w:styleId="1F84320A0661402BB952352984C2C80D">
    <w:name w:val="1F84320A0661402BB952352984C2C80D"/>
  </w:style>
  <w:style w:type="paragraph" w:styleId="ListBullet">
    <w:name w:val="List Bullet"/>
    <w:basedOn w:val="Normal"/>
    <w:uiPriority w:val="1"/>
    <w:unhideWhenUsed/>
    <w:qFormat/>
    <w:pPr>
      <w:numPr>
        <w:numId w:val="1"/>
      </w:numPr>
      <w:spacing w:after="80" w:line="240" w:lineRule="auto"/>
    </w:pPr>
    <w:rPr>
      <w:rFonts w:cs="Times New Roman"/>
      <w:color w:val="404040" w:themeColor="text1" w:themeTint="BF"/>
      <w:sz w:val="18"/>
      <w:lang w:val="en-US" w:eastAsia="en-US"/>
    </w:rPr>
  </w:style>
  <w:style w:type="paragraph" w:customStyle="1" w:styleId="691D53032D66448C8850DEE022D6477C">
    <w:name w:val="691D53032D66448C8850DEE022D6477C"/>
  </w:style>
  <w:style w:type="paragraph" w:customStyle="1" w:styleId="911A17FC948245EDA8A465E33D98C802">
    <w:name w:val="911A17FC948245EDA8A465E33D98C802"/>
  </w:style>
  <w:style w:type="paragraph" w:customStyle="1" w:styleId="B5AE357D53CC4C9E96DC9FEA39A99DDA">
    <w:name w:val="B5AE357D53CC4C9E96DC9FEA39A99DDA"/>
  </w:style>
  <w:style w:type="paragraph" w:customStyle="1" w:styleId="AD1595D9F2D14E66B3900A61C2B9FEC2">
    <w:name w:val="AD1595D9F2D14E66B3900A61C2B9FEC2"/>
  </w:style>
  <w:style w:type="paragraph" w:customStyle="1" w:styleId="15AD6A4B172448A5B3B196D78463B55B">
    <w:name w:val="15AD6A4B172448A5B3B196D78463B55B"/>
  </w:style>
  <w:style w:type="paragraph" w:customStyle="1" w:styleId="30F5FED7EC5F4A44B225A1AD1262EEED">
    <w:name w:val="30F5FED7EC5F4A44B225A1AD1262EEED"/>
  </w:style>
  <w:style w:type="paragraph" w:customStyle="1" w:styleId="18B22F406B484ADF8E93F94F2E4C041E">
    <w:name w:val="18B22F406B484ADF8E93F94F2E4C041E"/>
  </w:style>
  <w:style w:type="paragraph" w:customStyle="1" w:styleId="F2D33E026098462BAB93684336FF735C">
    <w:name w:val="F2D33E026098462BAB93684336FF735C"/>
    <w:rsid w:val="00D73CEE"/>
  </w:style>
  <w:style w:type="paragraph" w:customStyle="1" w:styleId="1E57B0C10B4D4CF5B0232D120D79E188">
    <w:name w:val="1E57B0C10B4D4CF5B0232D120D79E188"/>
    <w:rsid w:val="00D73CEE"/>
  </w:style>
  <w:style w:type="paragraph" w:customStyle="1" w:styleId="CF850ADBFEA24FA9B8CBCC1DFC30EB17">
    <w:name w:val="CF850ADBFEA24FA9B8CBCC1DFC30EB17"/>
    <w:rsid w:val="00D73CEE"/>
  </w:style>
  <w:style w:type="paragraph" w:customStyle="1" w:styleId="2CBDF04C21C244F3B86E4F3E19CF5CE7">
    <w:name w:val="2CBDF04C21C244F3B86E4F3E19CF5CE7"/>
    <w:rsid w:val="00D73CEE"/>
  </w:style>
  <w:style w:type="paragraph" w:customStyle="1" w:styleId="7BC27EA8DAE442419ADEDEA12AA22581">
    <w:name w:val="7BC27EA8DAE442419ADEDEA12AA22581"/>
    <w:rsid w:val="00D73CEE"/>
  </w:style>
  <w:style w:type="paragraph" w:customStyle="1" w:styleId="E2C106A0028C4A14AE10E5222BC37DE3">
    <w:name w:val="E2C106A0028C4A14AE10E5222BC37DE3"/>
    <w:rsid w:val="00D73CEE"/>
  </w:style>
  <w:style w:type="paragraph" w:customStyle="1" w:styleId="94B938712ABE4EC6910D58F90D307E76">
    <w:name w:val="94B938712ABE4EC6910D58F90D307E76"/>
    <w:rsid w:val="00D73CEE"/>
  </w:style>
  <w:style w:type="paragraph" w:customStyle="1" w:styleId="2E4B1F49C0F24A749C5FA62E1B694E38">
    <w:name w:val="2E4B1F49C0F24A749C5FA62E1B694E38"/>
    <w:rsid w:val="0077200C"/>
  </w:style>
  <w:style w:type="paragraph" w:customStyle="1" w:styleId="BF2CB19CC5CC487D83AFCD0D74F3CA22">
    <w:name w:val="BF2CB19CC5CC487D83AFCD0D74F3CA22"/>
    <w:rsid w:val="0077200C"/>
  </w:style>
  <w:style w:type="paragraph" w:customStyle="1" w:styleId="0B20DA5EBF2140AFAE36C4FA5476B332">
    <w:name w:val="0B20DA5EBF2140AFAE36C4FA5476B332"/>
    <w:rsid w:val="0077200C"/>
  </w:style>
  <w:style w:type="paragraph" w:customStyle="1" w:styleId="6B0E6CF23CF24FD08F51151C8E5DF3DB">
    <w:name w:val="6B0E6CF23CF24FD08F51151C8E5DF3DB"/>
    <w:rsid w:val="0077200C"/>
  </w:style>
  <w:style w:type="paragraph" w:customStyle="1" w:styleId="2422AA4A8BCC4961A00A39A113C56341">
    <w:name w:val="2422AA4A8BCC4961A00A39A113C56341"/>
    <w:rsid w:val="00225EFF"/>
  </w:style>
  <w:style w:type="paragraph" w:customStyle="1" w:styleId="674B717BC990473585CEBC1970840511">
    <w:name w:val="674B717BC990473585CEBC1970840511"/>
    <w:rsid w:val="00292D56"/>
  </w:style>
  <w:style w:type="paragraph" w:customStyle="1" w:styleId="106F5D1E650E4AC5BABF88ED385EA0B1">
    <w:name w:val="106F5D1E650E4AC5BABF88ED385EA0B1"/>
    <w:rsid w:val="00292D56"/>
  </w:style>
  <w:style w:type="paragraph" w:customStyle="1" w:styleId="303447FEF7924FABBD22FEAD62FF6C4A">
    <w:name w:val="303447FEF7924FABBD22FEAD62FF6C4A"/>
    <w:rsid w:val="00292D56"/>
  </w:style>
  <w:style w:type="paragraph" w:customStyle="1" w:styleId="89A0C8F3CE954F159F9675DC3A5334A4">
    <w:name w:val="89A0C8F3CE954F159F9675DC3A5334A4"/>
    <w:rsid w:val="00292D56"/>
  </w:style>
  <w:style w:type="paragraph" w:customStyle="1" w:styleId="888CFC8099D64BC8AEE1E296279136BD">
    <w:name w:val="888CFC8099D64BC8AEE1E296279136BD"/>
    <w:rsid w:val="00292D56"/>
  </w:style>
  <w:style w:type="paragraph" w:customStyle="1" w:styleId="558FB43DCAA1416589D1A807D5B97E1D">
    <w:name w:val="558FB43DCAA1416589D1A807D5B97E1D"/>
    <w:rsid w:val="00292D56"/>
  </w:style>
  <w:style w:type="paragraph" w:customStyle="1" w:styleId="BAC3ACD88A064C908ED16C355B930631">
    <w:name w:val="BAC3ACD88A064C908ED16C355B930631"/>
    <w:rsid w:val="00292D56"/>
  </w:style>
  <w:style w:type="paragraph" w:customStyle="1" w:styleId="45E0B2C9AD17455488EC227605ACF411">
    <w:name w:val="45E0B2C9AD17455488EC227605ACF411"/>
    <w:rsid w:val="00C0277E"/>
  </w:style>
  <w:style w:type="paragraph" w:customStyle="1" w:styleId="332A77CB9D484A7CA122C95D9B3C837C">
    <w:name w:val="332A77CB9D484A7CA122C95D9B3C837C"/>
    <w:rsid w:val="00C027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Jaylen.1997@hotmail.co.uk</CompanyAddress>
  <CompanyPhone>07947607939</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431C3B-1C29-4CFE-8693-96D0EE2863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Resume (color)</Template>
  <TotalTime>32</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RUNNER/ PRODUCTION ASSISTANT</dc:creator>
  <cp:keywords/>
  <cp:lastModifiedBy>Jaylen Burrows</cp:lastModifiedBy>
  <cp:revision>5</cp:revision>
  <cp:lastPrinted>2017-09-25T01:28:00Z</cp:lastPrinted>
  <dcterms:created xsi:type="dcterms:W3CDTF">2018-01-30T18:01:00Z</dcterms:created>
  <dcterms:modified xsi:type="dcterms:W3CDTF">2018-02-07T16:16:00Z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TC029188809991</vt:lpwstr>
  </property>
</Properties>
</file>